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90" w:rsidRDefault="00B92090" w:rsidP="00B92090">
      <w:pPr>
        <w:pStyle w:val="Default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45"/>
        <w:gridCol w:w="4415"/>
      </w:tblGrid>
      <w:tr w:rsidR="00B92090" w:rsidTr="00B92090">
        <w:tc>
          <w:tcPr>
            <w:tcW w:w="4608" w:type="dxa"/>
          </w:tcPr>
          <w:p w:rsidR="00B92090" w:rsidRPr="00B92090" w:rsidRDefault="00B92090" w:rsidP="00B9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90">
              <w:rPr>
                <w:rFonts w:ascii="Times New Roman" w:hAnsi="Times New Roman" w:cs="Times New Roman"/>
                <w:sz w:val="24"/>
                <w:szCs w:val="24"/>
              </w:rPr>
              <w:t>SUMMARY COURT-MARTIAL</w:t>
            </w:r>
          </w:p>
          <w:p w:rsidR="00B92090" w:rsidRDefault="00B92090" w:rsidP="00B9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0" w:rsidRPr="00B92090" w:rsidRDefault="00B92090" w:rsidP="00B9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0" w:rsidRPr="00B92090" w:rsidRDefault="00B92090" w:rsidP="00B9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90">
              <w:rPr>
                <w:rFonts w:ascii="Times New Roman" w:hAnsi="Times New Roman" w:cs="Times New Roman"/>
                <w:sz w:val="24"/>
                <w:szCs w:val="24"/>
              </w:rPr>
              <w:t>Convening Order No. X-16</w:t>
            </w:r>
          </w:p>
        </w:tc>
        <w:tc>
          <w:tcPr>
            <w:tcW w:w="450" w:type="dxa"/>
          </w:tcPr>
          <w:p w:rsidR="00B92090" w:rsidRPr="00B92090" w:rsidRDefault="00B92090" w:rsidP="00B9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090" w:rsidRPr="00B92090" w:rsidRDefault="00B92090" w:rsidP="00B9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090" w:rsidRPr="00B92090" w:rsidRDefault="00B92090" w:rsidP="00B9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090" w:rsidRPr="00B92090" w:rsidRDefault="00B92090" w:rsidP="00B9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090" w:rsidRPr="00B92090" w:rsidRDefault="00B92090" w:rsidP="00B9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090" w:rsidRPr="00B92090" w:rsidRDefault="00B92090" w:rsidP="00B9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090" w:rsidRPr="00B92090" w:rsidRDefault="00B92090" w:rsidP="00B9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8" w:type="dxa"/>
          </w:tcPr>
          <w:p w:rsidR="00B92090" w:rsidRPr="00B92090" w:rsidRDefault="00B92090" w:rsidP="00B9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0">
              <w:rPr>
                <w:rFonts w:ascii="Times New Roman" w:hAnsi="Times New Roman" w:cs="Times New Roman"/>
                <w:sz w:val="24"/>
                <w:szCs w:val="24"/>
              </w:rPr>
              <w:t>Commanding Officer</w:t>
            </w:r>
          </w:p>
          <w:p w:rsidR="00B92090" w:rsidRPr="00B92090" w:rsidRDefault="00B92090" w:rsidP="00B9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0">
              <w:rPr>
                <w:rFonts w:ascii="Times New Roman" w:hAnsi="Times New Roman" w:cs="Times New Roman"/>
                <w:sz w:val="24"/>
                <w:szCs w:val="24"/>
              </w:rPr>
              <w:t>USCGC TAMPA (WMEC 902</w:t>
            </w:r>
            <w:r w:rsidR="00443F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090" w:rsidRPr="00B92090" w:rsidRDefault="00B92090" w:rsidP="00B9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0">
              <w:rPr>
                <w:rFonts w:ascii="Times New Roman" w:hAnsi="Times New Roman" w:cs="Times New Roman"/>
                <w:sz w:val="24"/>
                <w:szCs w:val="24"/>
              </w:rPr>
              <w:t>Portsmouth, Virginia</w:t>
            </w:r>
          </w:p>
          <w:p w:rsidR="00B92090" w:rsidRPr="00B92090" w:rsidRDefault="00B92090" w:rsidP="00B9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090" w:rsidRPr="00B92090" w:rsidRDefault="00B92090" w:rsidP="00B9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90">
              <w:rPr>
                <w:rFonts w:ascii="Times New Roman" w:hAnsi="Times New Roman" w:cs="Times New Roman"/>
                <w:sz w:val="24"/>
                <w:szCs w:val="24"/>
              </w:rPr>
              <w:t>10 September 2016</w:t>
            </w:r>
          </w:p>
        </w:tc>
      </w:tr>
    </w:tbl>
    <w:p w:rsidR="00B92090" w:rsidRDefault="00B92090" w:rsidP="00B92090">
      <w:pPr>
        <w:pStyle w:val="Default"/>
      </w:pPr>
    </w:p>
    <w:p w:rsidR="00B92090" w:rsidRDefault="00B92090" w:rsidP="00B92090">
      <w:pPr>
        <w:pStyle w:val="CM294"/>
        <w:spacing w:after="512" w:line="240" w:lineRule="atLeast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COMMANDING OFFICER USCGC TAMPA (WMEC 902)</w:t>
      </w:r>
    </w:p>
    <w:p w:rsidR="00B92090" w:rsidRDefault="00B92090" w:rsidP="00B92090">
      <w:pPr>
        <w:pStyle w:val="CM318"/>
        <w:spacing w:after="1007" w:line="240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Effective this date, LCDR J. A. McTaggart is detailed as a summary court-martial and shall sit at Coast Guard Integrated Support Command, Portsmouth, VA, unless otherwise directed. Designation of this convening authority is Secretarial and pursuant to Article 24, UCMJ.</w:t>
      </w:r>
    </w:p>
    <w:p w:rsidR="00B92090" w:rsidRPr="00B92090" w:rsidRDefault="00B92090" w:rsidP="00B92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090">
        <w:rPr>
          <w:rFonts w:ascii="Times New Roman" w:hAnsi="Times New Roman" w:cs="Times New Roman"/>
          <w:sz w:val="24"/>
          <w:szCs w:val="24"/>
        </w:rPr>
        <w:t>C. U. INCOURT</w:t>
      </w:r>
    </w:p>
    <w:p w:rsidR="00B92090" w:rsidRPr="00B92090" w:rsidRDefault="00B92090" w:rsidP="00B92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090">
        <w:rPr>
          <w:rFonts w:ascii="Times New Roman" w:hAnsi="Times New Roman" w:cs="Times New Roman"/>
          <w:sz w:val="24"/>
          <w:szCs w:val="24"/>
        </w:rPr>
        <w:t>Commander, U. S. Coast Guard</w:t>
      </w:r>
    </w:p>
    <w:p w:rsidR="00B92090" w:rsidRPr="00B92090" w:rsidRDefault="00B92090" w:rsidP="00B92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090">
        <w:rPr>
          <w:rFonts w:ascii="Times New Roman" w:hAnsi="Times New Roman" w:cs="Times New Roman"/>
          <w:sz w:val="24"/>
          <w:szCs w:val="24"/>
        </w:rPr>
        <w:t>Commanding Officer, USCGC TAMPA (WMEC 902)</w:t>
      </w:r>
    </w:p>
    <w:p w:rsidR="00B92090" w:rsidRDefault="00B92090" w:rsidP="00B92090"/>
    <w:sectPr w:rsidR="00B92090" w:rsidSect="007962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21" w:rsidRDefault="00443F21" w:rsidP="00443F21">
      <w:pPr>
        <w:spacing w:after="0" w:line="240" w:lineRule="auto"/>
      </w:pPr>
      <w:r>
        <w:separator/>
      </w:r>
    </w:p>
  </w:endnote>
  <w:endnote w:type="continuationSeparator" w:id="0">
    <w:p w:rsidR="00443F21" w:rsidRDefault="00443F21" w:rsidP="0044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F21" w:rsidRDefault="00443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F21" w:rsidRDefault="00443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F21" w:rsidRDefault="00443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21" w:rsidRDefault="00443F21" w:rsidP="00443F21">
      <w:pPr>
        <w:spacing w:after="0" w:line="240" w:lineRule="auto"/>
      </w:pPr>
      <w:r>
        <w:separator/>
      </w:r>
    </w:p>
  </w:footnote>
  <w:footnote w:type="continuationSeparator" w:id="0">
    <w:p w:rsidR="00443F21" w:rsidRDefault="00443F21" w:rsidP="00443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F21" w:rsidRDefault="00443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F21" w:rsidRPr="006852B8" w:rsidRDefault="00443F21" w:rsidP="00443F21">
    <w:pPr>
      <w:spacing w:after="0" w:line="240" w:lineRule="auto"/>
      <w:outlineLvl w:val="0"/>
      <w:rPr>
        <w:rFonts w:ascii="Arial" w:hAnsi="Arial" w:cs="Arial"/>
      </w:rPr>
    </w:pPr>
    <w:r w:rsidRPr="006852B8">
      <w:rPr>
        <w:rFonts w:ascii="Arial" w:hAnsi="Arial" w:cs="Arial"/>
      </w:rPr>
      <w:t xml:space="preserve">Template: </w:t>
    </w:r>
    <w:r>
      <w:rPr>
        <w:rFonts w:ascii="Arial" w:hAnsi="Arial" w:cs="Arial"/>
      </w:rPr>
      <w:t>Summary Court Martial Convening Order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6852B8">
      <w:rPr>
        <w:rFonts w:ascii="Arial" w:hAnsi="Arial" w:cs="Arial"/>
      </w:rPr>
      <w:t>CG-LMJ</w:t>
    </w:r>
    <w:r w:rsidRPr="006852B8">
      <w:rPr>
        <w:rFonts w:ascii="Arial" w:hAnsi="Arial" w:cs="Arial"/>
      </w:rPr>
      <w:tab/>
    </w:r>
  </w:p>
  <w:p w:rsidR="00443F21" w:rsidRPr="006852B8" w:rsidRDefault="00443F21" w:rsidP="00443F21">
    <w:pPr>
      <w:spacing w:after="0" w:line="240" w:lineRule="auto"/>
      <w:outlineLvl w:val="0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6852B8">
      <w:rPr>
        <w:rFonts w:ascii="Arial" w:hAnsi="Arial" w:cs="Arial"/>
      </w:rPr>
      <w:t>6/7/2017</w:t>
    </w:r>
  </w:p>
  <w:p w:rsidR="00443F21" w:rsidRDefault="00443F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F21" w:rsidRDefault="00443F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90"/>
    <w:rsid w:val="002919E9"/>
    <w:rsid w:val="00443F21"/>
    <w:rsid w:val="00707115"/>
    <w:rsid w:val="00796247"/>
    <w:rsid w:val="00B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08D03-84AF-4C04-8B59-0508B062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2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92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67">
    <w:name w:val="CM167"/>
    <w:basedOn w:val="Default"/>
    <w:next w:val="Default"/>
    <w:uiPriority w:val="99"/>
    <w:rsid w:val="00B92090"/>
    <w:pPr>
      <w:spacing w:line="240" w:lineRule="atLeast"/>
    </w:pPr>
    <w:rPr>
      <w:color w:val="auto"/>
    </w:rPr>
  </w:style>
  <w:style w:type="paragraph" w:customStyle="1" w:styleId="CM294">
    <w:name w:val="CM294"/>
    <w:basedOn w:val="Default"/>
    <w:next w:val="Default"/>
    <w:uiPriority w:val="99"/>
    <w:rsid w:val="00B92090"/>
    <w:rPr>
      <w:color w:val="auto"/>
    </w:rPr>
  </w:style>
  <w:style w:type="paragraph" w:customStyle="1" w:styleId="CM318">
    <w:name w:val="CM318"/>
    <w:basedOn w:val="Default"/>
    <w:next w:val="Default"/>
    <w:uiPriority w:val="99"/>
    <w:rsid w:val="00B92090"/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443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F21"/>
  </w:style>
  <w:style w:type="paragraph" w:styleId="Footer">
    <w:name w:val="footer"/>
    <w:basedOn w:val="Normal"/>
    <w:link w:val="FooterChar"/>
    <w:uiPriority w:val="99"/>
    <w:semiHidden/>
    <w:unhideWhenUsed/>
    <w:rsid w:val="00443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5DFFA2A</Template>
  <TotalTime>0</TotalTime>
  <Pages>1</Pages>
  <Words>81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tzohley</dc:creator>
  <cp:lastModifiedBy>Miros, Stephen LCDR</cp:lastModifiedBy>
  <cp:revision>2</cp:revision>
  <dcterms:created xsi:type="dcterms:W3CDTF">2019-01-29T17:38:00Z</dcterms:created>
  <dcterms:modified xsi:type="dcterms:W3CDTF">2019-01-29T17:38:00Z</dcterms:modified>
</cp:coreProperties>
</file>