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4A" w:rsidRDefault="005D704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704A" w:rsidRDefault="00CA56A1">
      <w:pPr>
        <w:pStyle w:val="Heading1"/>
        <w:spacing w:before="64"/>
        <w:ind w:left="2313"/>
        <w:rPr>
          <w:b w:val="0"/>
          <w:bCs w:val="0"/>
        </w:rPr>
      </w:pPr>
      <w:r>
        <w:rPr>
          <w:u w:val="thick" w:color="000000"/>
        </w:rPr>
        <w:t>COURT-MARTIAL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MEMBER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QUESTIONNAIRE</w:t>
      </w:r>
    </w:p>
    <w:p w:rsidR="005D704A" w:rsidRDefault="005D704A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5D704A" w:rsidRDefault="00CA56A1">
      <w:pPr>
        <w:spacing w:before="64"/>
        <w:ind w:left="119" w:right="4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You</w:t>
      </w:r>
      <w:r>
        <w:rPr>
          <w:rFonts w:ascii="Times New Roman"/>
          <w:spacing w:val="-4"/>
          <w:sz w:val="28"/>
        </w:rPr>
        <w:t xml:space="preserve"> </w:t>
      </w:r>
      <w:proofErr w:type="gramStart"/>
      <w:r>
        <w:rPr>
          <w:rFonts w:ascii="Times New Roman"/>
          <w:sz w:val="28"/>
        </w:rPr>
        <w:t>have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been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nominated</w:t>
      </w:r>
      <w:proofErr w:type="gramEnd"/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serve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as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member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of 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court-martial.</w:t>
      </w:r>
      <w:r>
        <w:rPr>
          <w:rFonts w:ascii="Times New Roman"/>
          <w:spacing w:val="61"/>
          <w:sz w:val="28"/>
        </w:rPr>
        <w:t xml:space="preserve"> </w:t>
      </w:r>
      <w:r>
        <w:rPr>
          <w:rFonts w:ascii="Times New Roman"/>
          <w:sz w:val="28"/>
        </w:rPr>
        <w:t>Accordingly,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this questionnaire</w:t>
      </w:r>
      <w:r>
        <w:rPr>
          <w:rFonts w:ascii="Times New Roman"/>
          <w:spacing w:val="-3"/>
          <w:sz w:val="28"/>
        </w:rPr>
        <w:t xml:space="preserve"> </w:t>
      </w:r>
      <w:proofErr w:type="gramStart"/>
      <w:r>
        <w:rPr>
          <w:rFonts w:ascii="Times New Roman"/>
          <w:sz w:val="28"/>
        </w:rPr>
        <w:t>is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submitted</w:t>
      </w:r>
      <w:proofErr w:type="gram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you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under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Rule for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Courts-Martial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912,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Manual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Courts- Martial.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questionnaire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should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completed,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signed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returned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as</w:t>
      </w:r>
      <w:r>
        <w:rPr>
          <w:rFonts w:ascii="Times New Roman"/>
          <w:spacing w:val="22"/>
          <w:sz w:val="28"/>
        </w:rPr>
        <w:t xml:space="preserve"> </w:t>
      </w:r>
      <w:r>
        <w:rPr>
          <w:rFonts w:ascii="Times New Roman"/>
          <w:sz w:val="28"/>
        </w:rPr>
        <w:t>soon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as </w:t>
      </w:r>
      <w:r>
        <w:rPr>
          <w:rFonts w:ascii="Times New Roman"/>
          <w:spacing w:val="-2"/>
          <w:sz w:val="28"/>
        </w:rPr>
        <w:t>possible.</w:t>
      </w:r>
      <w:r>
        <w:rPr>
          <w:rFonts w:ascii="Times New Roman"/>
          <w:spacing w:val="64"/>
          <w:sz w:val="28"/>
        </w:rPr>
        <w:t xml:space="preserve"> </w:t>
      </w:r>
      <w:r>
        <w:rPr>
          <w:rFonts w:ascii="Times New Roman"/>
          <w:spacing w:val="-2"/>
          <w:sz w:val="28"/>
        </w:rPr>
        <w:t>Entries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should </w:t>
      </w:r>
      <w:r>
        <w:rPr>
          <w:rFonts w:ascii="Times New Roman"/>
          <w:spacing w:val="-1"/>
          <w:sz w:val="28"/>
        </w:rPr>
        <w:t>be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typed </w:t>
      </w:r>
      <w:r>
        <w:rPr>
          <w:rFonts w:ascii="Times New Roman"/>
          <w:spacing w:val="-1"/>
          <w:sz w:val="28"/>
        </w:rPr>
        <w:t>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printed.</w:t>
      </w:r>
    </w:p>
    <w:p w:rsidR="005D704A" w:rsidRDefault="005D70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704A" w:rsidRDefault="005D704A">
      <w:pPr>
        <w:spacing w:before="11"/>
        <w:rPr>
          <w:rFonts w:ascii="Times New Roman" w:eastAsia="Times New Roman" w:hAnsi="Times New Roman" w:cs="Times New Roman"/>
          <w:sz w:val="36"/>
          <w:szCs w:val="36"/>
        </w:rPr>
      </w:pPr>
    </w:p>
    <w:p w:rsidR="005D704A" w:rsidRDefault="00CA56A1">
      <w:pPr>
        <w:ind w:left="33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PRIVACY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 xml:space="preserve">ACT </w:t>
      </w:r>
      <w:r>
        <w:rPr>
          <w:rFonts w:ascii="Times New Roman"/>
          <w:b/>
          <w:spacing w:val="-2"/>
          <w:sz w:val="28"/>
        </w:rPr>
        <w:t>STATEMENT</w:t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5D704A" w:rsidRDefault="00CA56A1">
      <w:pPr>
        <w:ind w:lef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U.S.C.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§§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825,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841</w:t>
      </w:r>
    </w:p>
    <w:p w:rsidR="005D704A" w:rsidRDefault="005D704A">
      <w:pPr>
        <w:rPr>
          <w:rFonts w:ascii="Times New Roman" w:eastAsia="Times New Roman" w:hAnsi="Times New Roman" w:cs="Times New Roman"/>
          <w:sz w:val="35"/>
          <w:szCs w:val="35"/>
        </w:rPr>
      </w:pPr>
    </w:p>
    <w:p w:rsidR="005D704A" w:rsidRDefault="00CA56A1">
      <w:pPr>
        <w:numPr>
          <w:ilvl w:val="0"/>
          <w:numId w:val="2"/>
        </w:numPr>
        <w:tabs>
          <w:tab w:val="left" w:pos="761"/>
        </w:tabs>
        <w:ind w:right="1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PRINCIPAL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 xml:space="preserve">PURPOSE: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information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solicited</w:t>
      </w:r>
      <w:r>
        <w:rPr>
          <w:rFonts w:ascii="Times New Roman"/>
          <w:spacing w:val="-3"/>
          <w:sz w:val="28"/>
        </w:rPr>
        <w:t xml:space="preserve"> </w:t>
      </w:r>
      <w:proofErr w:type="gramStart"/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intended</w:t>
      </w:r>
      <w:proofErr w:type="gramEnd"/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principally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for</w:t>
      </w:r>
      <w:r>
        <w:rPr>
          <w:rFonts w:ascii="Times New Roman"/>
          <w:spacing w:val="24"/>
          <w:sz w:val="28"/>
        </w:rPr>
        <w:t xml:space="preserve"> </w:t>
      </w:r>
      <w:r>
        <w:rPr>
          <w:rFonts w:ascii="Times New Roman"/>
          <w:spacing w:val="-1"/>
          <w:sz w:val="28"/>
        </w:rPr>
        <w:t>use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administration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of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military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justice.</w:t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5D704A" w:rsidRDefault="00CA56A1">
      <w:pPr>
        <w:numPr>
          <w:ilvl w:val="0"/>
          <w:numId w:val="2"/>
        </w:numPr>
        <w:tabs>
          <w:tab w:val="left" w:pos="761"/>
        </w:tabs>
        <w:spacing w:line="321" w:lineRule="exact"/>
        <w:ind w:left="760" w:hanging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ROUTINE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USES:</w:t>
      </w:r>
    </w:p>
    <w:p w:rsidR="005D704A" w:rsidRDefault="00CA56A1">
      <w:pPr>
        <w:numPr>
          <w:ilvl w:val="1"/>
          <w:numId w:val="2"/>
        </w:numPr>
        <w:tabs>
          <w:tab w:val="left" w:pos="1481"/>
        </w:tabs>
        <w:ind w:right="1725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assist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court-martial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convening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authority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evaluating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3"/>
          <w:sz w:val="28"/>
        </w:rPr>
        <w:t>your</w:t>
      </w:r>
      <w:r>
        <w:rPr>
          <w:rFonts w:ascii="Times New Roman"/>
          <w:spacing w:val="23"/>
          <w:sz w:val="28"/>
        </w:rPr>
        <w:t xml:space="preserve"> </w:t>
      </w:r>
      <w:r>
        <w:rPr>
          <w:rFonts w:ascii="Times New Roman"/>
          <w:spacing w:val="-2"/>
          <w:sz w:val="28"/>
        </w:rPr>
        <w:t>qualifications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for</w:t>
      </w:r>
      <w:r>
        <w:rPr>
          <w:rFonts w:ascii="Times New Roman"/>
          <w:spacing w:val="-3"/>
          <w:sz w:val="28"/>
        </w:rPr>
        <w:t xml:space="preserve"> court-martial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duty.</w:t>
      </w:r>
    </w:p>
    <w:p w:rsidR="005D704A" w:rsidRDefault="00CA56A1">
      <w:pPr>
        <w:numPr>
          <w:ilvl w:val="1"/>
          <w:numId w:val="2"/>
        </w:numPr>
        <w:tabs>
          <w:tab w:val="left" w:pos="1481"/>
          <w:tab w:val="left" w:pos="8761"/>
        </w:tabs>
        <w:ind w:right="184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assist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counsel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exercise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of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statutory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rights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to </w:t>
      </w:r>
      <w:r>
        <w:rPr>
          <w:rFonts w:ascii="Times New Roman"/>
          <w:spacing w:val="-2"/>
          <w:sz w:val="28"/>
        </w:rPr>
        <w:t>challenge</w:t>
      </w:r>
      <w:r>
        <w:rPr>
          <w:rFonts w:ascii="Times New Roman"/>
          <w:spacing w:val="17"/>
          <w:sz w:val="28"/>
        </w:rPr>
        <w:t xml:space="preserve"> </w:t>
      </w:r>
      <w:r>
        <w:rPr>
          <w:rFonts w:ascii="Times New Roman"/>
          <w:spacing w:val="-2"/>
          <w:sz w:val="28"/>
        </w:rPr>
        <w:t>members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of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z w:val="28"/>
        </w:rPr>
        <w:t>court-martial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assist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military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judge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ruling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such</w:t>
      </w:r>
      <w:r>
        <w:rPr>
          <w:rFonts w:ascii="Times New Roman"/>
          <w:spacing w:val="31"/>
          <w:sz w:val="28"/>
        </w:rPr>
        <w:t xml:space="preserve"> </w:t>
      </w:r>
      <w:r>
        <w:rPr>
          <w:rFonts w:ascii="Times New Roman"/>
          <w:sz w:val="28"/>
        </w:rPr>
        <w:t>challenges.</w:t>
      </w:r>
      <w:r>
        <w:rPr>
          <w:rFonts w:ascii="Times New Roman"/>
          <w:sz w:val="28"/>
        </w:rPr>
        <w:tab/>
        <w:t>By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requesting</w:t>
      </w:r>
      <w:r>
        <w:rPr>
          <w:rFonts w:ascii="Times New Roman"/>
          <w:spacing w:val="23"/>
          <w:sz w:val="28"/>
        </w:rPr>
        <w:t xml:space="preserve"> </w:t>
      </w:r>
      <w:r>
        <w:rPr>
          <w:rFonts w:ascii="Times New Roman"/>
          <w:spacing w:val="-2"/>
          <w:sz w:val="28"/>
        </w:rPr>
        <w:t>this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information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on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3"/>
          <w:sz w:val="28"/>
        </w:rPr>
        <w:t xml:space="preserve"> one-time </w:t>
      </w:r>
      <w:r>
        <w:rPr>
          <w:rFonts w:ascii="Times New Roman"/>
          <w:spacing w:val="-2"/>
          <w:sz w:val="28"/>
        </w:rPr>
        <w:t>basis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before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you</w:t>
      </w:r>
      <w:r>
        <w:rPr>
          <w:rFonts w:ascii="Times New Roman"/>
          <w:spacing w:val="25"/>
          <w:sz w:val="28"/>
        </w:rPr>
        <w:t xml:space="preserve"> </w:t>
      </w:r>
      <w:r>
        <w:rPr>
          <w:rFonts w:ascii="Times New Roman"/>
          <w:spacing w:val="-2"/>
          <w:sz w:val="28"/>
        </w:rPr>
        <w:t>actually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2"/>
          <w:sz w:val="28"/>
        </w:rPr>
        <w:t>serve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member,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repetitive</w:t>
      </w:r>
      <w:r>
        <w:rPr>
          <w:rFonts w:ascii="Times New Roman"/>
          <w:spacing w:val="53"/>
          <w:sz w:val="28"/>
        </w:rPr>
        <w:t xml:space="preserve"> </w:t>
      </w:r>
      <w:r>
        <w:rPr>
          <w:rFonts w:ascii="Times New Roman"/>
          <w:spacing w:val="-2"/>
          <w:sz w:val="28"/>
        </w:rPr>
        <w:t>questions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unnecessary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delay</w:t>
      </w:r>
      <w:r>
        <w:rPr>
          <w:rFonts w:ascii="Times New Roman"/>
          <w:spacing w:val="-4"/>
          <w:sz w:val="28"/>
        </w:rPr>
        <w:t xml:space="preserve"> </w:t>
      </w:r>
      <w:proofErr w:type="gramStart"/>
      <w:r>
        <w:rPr>
          <w:rFonts w:ascii="Times New Roman"/>
          <w:spacing w:val="-1"/>
          <w:sz w:val="28"/>
        </w:rPr>
        <w:t>can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19"/>
          <w:sz w:val="28"/>
        </w:rPr>
        <w:t xml:space="preserve"> </w:t>
      </w:r>
      <w:r>
        <w:rPr>
          <w:rFonts w:ascii="Times New Roman"/>
          <w:spacing w:val="-2"/>
          <w:sz w:val="28"/>
        </w:rPr>
        <w:t>avoided</w:t>
      </w:r>
      <w:proofErr w:type="gramEnd"/>
      <w:r>
        <w:rPr>
          <w:rFonts w:ascii="Times New Roman"/>
          <w:spacing w:val="-2"/>
          <w:sz w:val="28"/>
        </w:rPr>
        <w:t>.</w:t>
      </w:r>
    </w:p>
    <w:p w:rsidR="005D704A" w:rsidRDefault="00CA56A1">
      <w:pPr>
        <w:numPr>
          <w:ilvl w:val="1"/>
          <w:numId w:val="2"/>
        </w:numPr>
        <w:tabs>
          <w:tab w:val="left" w:pos="1481"/>
        </w:tabs>
        <w:spacing w:line="241" w:lineRule="auto"/>
        <w:ind w:right="11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assist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reviewing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authorities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resolving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issues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relating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to </w:t>
      </w:r>
      <w:r>
        <w:rPr>
          <w:rFonts w:ascii="Times New Roman"/>
          <w:spacing w:val="-3"/>
          <w:sz w:val="28"/>
        </w:rPr>
        <w:t>your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pacing w:val="-2"/>
          <w:sz w:val="28"/>
        </w:rPr>
        <w:t>qualifications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pacing w:val="-1"/>
          <w:sz w:val="28"/>
        </w:rPr>
        <w:t>for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3"/>
          <w:sz w:val="28"/>
        </w:rPr>
        <w:t>court-martial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duty.</w:t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5D704A" w:rsidRDefault="00CA56A1">
      <w:pPr>
        <w:numPr>
          <w:ilvl w:val="0"/>
          <w:numId w:val="2"/>
        </w:numPr>
        <w:tabs>
          <w:tab w:val="left" w:pos="761"/>
        </w:tabs>
        <w:spacing w:line="238" w:lineRule="auto"/>
        <w:ind w:right="120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DISCLOSURE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MANDATORY/VOLUNTARY,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CONSEQUENCES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2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REFUSAL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DISCLOSE</w:t>
      </w:r>
      <w:r>
        <w:rPr>
          <w:rFonts w:ascii="Times New Roman"/>
          <w:spacing w:val="-3"/>
          <w:sz w:val="28"/>
        </w:rPr>
        <w:t>:</w:t>
      </w:r>
      <w:r>
        <w:rPr>
          <w:rFonts w:ascii="Times New Roman"/>
          <w:spacing w:val="22"/>
          <w:sz w:val="28"/>
        </w:rPr>
        <w:t xml:space="preserve"> </w:t>
      </w:r>
      <w:r>
        <w:rPr>
          <w:rFonts w:ascii="Times New Roman"/>
          <w:spacing w:val="-2"/>
          <w:sz w:val="28"/>
        </w:rPr>
        <w:t>Disclosure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mandatory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failure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provide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pacing w:val="39"/>
          <w:sz w:val="28"/>
        </w:rPr>
        <w:t xml:space="preserve"> </w:t>
      </w:r>
      <w:r>
        <w:rPr>
          <w:rFonts w:ascii="Times New Roman"/>
          <w:spacing w:val="-2"/>
          <w:sz w:val="28"/>
        </w:rPr>
        <w:t>information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solicited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may</w:t>
      </w:r>
      <w:r>
        <w:rPr>
          <w:rFonts w:ascii="Times New Roman"/>
          <w:spacing w:val="16"/>
          <w:sz w:val="28"/>
        </w:rPr>
        <w:t xml:space="preserve"> </w:t>
      </w:r>
      <w:r>
        <w:rPr>
          <w:rFonts w:ascii="Times New Roman"/>
          <w:spacing w:val="-1"/>
          <w:sz w:val="28"/>
        </w:rPr>
        <w:t>result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disciplinary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2"/>
          <w:sz w:val="28"/>
        </w:rPr>
        <w:t>action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criminal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proceedings.</w:t>
      </w: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CA56A1">
      <w:pPr>
        <w:spacing w:before="69"/>
        <w:ind w:left="3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Page </w:t>
      </w:r>
      <w:r>
        <w:rPr>
          <w:rFonts w:ascii="Times New Roman"/>
          <w:b/>
          <w:sz w:val="24"/>
        </w:rPr>
        <w:t xml:space="preserve">1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8</w:t>
      </w:r>
    </w:p>
    <w:p w:rsidR="005D704A" w:rsidRDefault="005D704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D704A">
          <w:type w:val="continuous"/>
          <w:pgSz w:w="12240" w:h="15840"/>
          <w:pgMar w:top="1500" w:right="820" w:bottom="280" w:left="920" w:header="720" w:footer="720" w:gutter="0"/>
          <w:cols w:space="720"/>
        </w:sectPr>
      </w:pPr>
    </w:p>
    <w:p w:rsidR="005D704A" w:rsidRDefault="00CA56A1">
      <w:pPr>
        <w:spacing w:before="56"/>
        <w:ind w:left="2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lastRenderedPageBreak/>
        <w:t>COURT-MARTIAL MEMBER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QUESTIONNAIRE</w:t>
      </w:r>
    </w:p>
    <w:p w:rsidR="005D704A" w:rsidRDefault="005D70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704A" w:rsidRDefault="00CA56A1">
      <w:pPr>
        <w:pStyle w:val="BodyText"/>
        <w:spacing w:before="199"/>
        <w:ind w:left="100" w:right="108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t xml:space="preserve">YOUR </w:t>
      </w:r>
      <w:r w:rsidR="00055E88">
        <w:t>CG MEMBER INFORMATION REPORT</w:t>
      </w:r>
      <w:bookmarkStart w:id="0" w:name="_GoBack"/>
      <w:bookmarkEnd w:id="0"/>
      <w:r>
        <w:t xml:space="preserve"> FROM </w:t>
      </w:r>
      <w:r>
        <w:rPr>
          <w:spacing w:val="-1"/>
        </w:rPr>
        <w:t>DIRECT</w:t>
      </w:r>
      <w:r>
        <w:t xml:space="preserve"> ACCESS.</w:t>
      </w:r>
      <w:r>
        <w:rPr>
          <w:spacing w:val="50"/>
        </w:rPr>
        <w:t xml:space="preserve"> </w:t>
      </w:r>
      <w:r>
        <w:t>YOU MAY SKIP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INFORMATION THAT</w:t>
      </w:r>
      <w:r>
        <w:rPr>
          <w:spacing w:val="1"/>
        </w:rPr>
        <w:t xml:space="preserve"> </w:t>
      </w:r>
      <w:proofErr w:type="gramStart"/>
      <w:r>
        <w:t>IS ALREADY COMPLETELY AND</w:t>
      </w:r>
      <w:r>
        <w:rPr>
          <w:spacing w:val="-3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LISTED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ESS.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2"/>
          <w:tab w:val="left" w:pos="9269"/>
        </w:tabs>
        <w:spacing w:before="0"/>
        <w:ind w:hanging="528"/>
        <w:jc w:val="left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(Last,</w:t>
      </w:r>
      <w:r>
        <w:rPr>
          <w:spacing w:val="1"/>
        </w:rPr>
        <w:t xml:space="preserve"> </w:t>
      </w:r>
      <w:r>
        <w:rPr>
          <w:spacing w:val="-1"/>
        </w:rPr>
        <w:t>First,</w:t>
      </w:r>
      <w:r>
        <w:rPr>
          <w:spacing w:val="2"/>
        </w:rPr>
        <w:t xml:space="preserve"> </w:t>
      </w:r>
      <w:r>
        <w:rPr>
          <w:spacing w:val="-1"/>
        </w:rPr>
        <w:t>Middle):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2"/>
          <w:tab w:val="left" w:pos="5659"/>
        </w:tabs>
        <w:spacing w:before="204"/>
        <w:ind w:left="722"/>
        <w:jc w:val="left"/>
      </w:pPr>
      <w:r>
        <w:rPr>
          <w:spacing w:val="-2"/>
        </w:rPr>
        <w:t xml:space="preserve">Rate/Rank/Designator: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0"/>
          <w:tab w:val="left" w:pos="5534"/>
        </w:tabs>
        <w:ind w:left="719" w:hanging="480"/>
        <w:jc w:val="left"/>
      </w:pP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Rank: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0"/>
          <w:tab w:val="left" w:pos="5534"/>
        </w:tabs>
        <w:ind w:left="719" w:hanging="480"/>
        <w:jc w:val="left"/>
      </w:pPr>
      <w:r>
        <w:rPr>
          <w:spacing w:val="-1"/>
        </w:rPr>
        <w:t>Branch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Service: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0"/>
          <w:tab w:val="left" w:pos="9104"/>
        </w:tabs>
        <w:ind w:left="719" w:hanging="480"/>
        <w:jc w:val="left"/>
      </w:pPr>
      <w:r>
        <w:rPr>
          <w:spacing w:val="-1"/>
        </w:rPr>
        <w:t xml:space="preserve">(For </w:t>
      </w:r>
      <w:r>
        <w:rPr>
          <w:spacing w:val="-2"/>
        </w:rPr>
        <w:t>Officers</w:t>
      </w:r>
      <w:r>
        <w:t xml:space="preserve"> </w:t>
      </w:r>
      <w:r>
        <w:rPr>
          <w:spacing w:val="-2"/>
        </w:rPr>
        <w:t>Only)</w:t>
      </w:r>
      <w:r>
        <w:t xml:space="preserve"> </w:t>
      </w:r>
      <w:r>
        <w:rPr>
          <w:spacing w:val="-1"/>
        </w:rPr>
        <w:t xml:space="preserve">Source </w:t>
      </w:r>
      <w:r>
        <w:t>of</w:t>
      </w:r>
      <w:r>
        <w:rPr>
          <w:spacing w:val="-3"/>
        </w:rPr>
        <w:t xml:space="preserve"> Commission: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20"/>
          <w:tab w:val="left" w:pos="5534"/>
        </w:tabs>
        <w:ind w:left="719" w:hanging="480"/>
        <w:jc w:val="left"/>
      </w:pPr>
      <w:r>
        <w:rPr>
          <w:spacing w:val="-1"/>
        </w:rPr>
        <w:t xml:space="preserve">Place </w:t>
      </w:r>
      <w:r>
        <w:t>of</w:t>
      </w:r>
      <w:r>
        <w:rPr>
          <w:spacing w:val="-3"/>
        </w:rPr>
        <w:t xml:space="preserve"> Birth: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70"/>
          <w:tab w:val="left" w:pos="3220"/>
          <w:tab w:val="left" w:pos="6070"/>
          <w:tab w:val="left" w:pos="8230"/>
        </w:tabs>
        <w:spacing w:before="68"/>
        <w:ind w:left="770" w:hanging="53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54610</wp:posOffset>
                </wp:positionV>
                <wp:extent cx="324485" cy="364490"/>
                <wp:effectExtent l="12065" t="1905" r="0" b="508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364490"/>
                          <a:chOff x="4504" y="86"/>
                          <a:chExt cx="511" cy="574"/>
                        </a:xfrm>
                      </wpg:grpSpPr>
                      <pic:pic xmlns:pic="http://schemas.openxmlformats.org/drawingml/2006/picture">
                        <pic:nvPicPr>
                          <pic:cNvPr id="5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2" y="86"/>
                            <a:ext cx="41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2" y="394"/>
                            <a:ext cx="42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2" name="Group 64"/>
                        <wpg:cNvGrpSpPr>
                          <a:grpSpLocks/>
                        </wpg:cNvGrpSpPr>
                        <wpg:grpSpPr bwMode="auto">
                          <a:xfrm>
                            <a:off x="4504" y="96"/>
                            <a:ext cx="230" cy="230"/>
                            <a:chOff x="4504" y="96"/>
                            <a:chExt cx="230" cy="230"/>
                          </a:xfrm>
                        </wpg:grpSpPr>
                        <wps:wsp>
                          <wps:cNvPr id="53" name="Freeform 65"/>
                          <wps:cNvSpPr>
                            <a:spLocks/>
                          </wps:cNvSpPr>
                          <wps:spPr bwMode="auto">
                            <a:xfrm>
                              <a:off x="4504" y="96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621 4504"/>
                                <a:gd name="T1" fmla="*/ T0 w 230"/>
                                <a:gd name="T2" fmla="+- 0 96 96"/>
                                <a:gd name="T3" fmla="*/ 96 h 230"/>
                                <a:gd name="T4" fmla="+- 0 4557 4504"/>
                                <a:gd name="T5" fmla="*/ T4 w 230"/>
                                <a:gd name="T6" fmla="+- 0 114 96"/>
                                <a:gd name="T7" fmla="*/ 114 h 230"/>
                                <a:gd name="T8" fmla="+- 0 4514 4504"/>
                                <a:gd name="T9" fmla="*/ T8 w 230"/>
                                <a:gd name="T10" fmla="+- 0 163 96"/>
                                <a:gd name="T11" fmla="*/ 163 h 230"/>
                                <a:gd name="T12" fmla="+- 0 4504 4504"/>
                                <a:gd name="T13" fmla="*/ T12 w 230"/>
                                <a:gd name="T14" fmla="+- 0 206 96"/>
                                <a:gd name="T15" fmla="*/ 206 h 230"/>
                                <a:gd name="T16" fmla="+- 0 4506 4504"/>
                                <a:gd name="T17" fmla="*/ T16 w 230"/>
                                <a:gd name="T18" fmla="+- 0 230 96"/>
                                <a:gd name="T19" fmla="*/ 230 h 230"/>
                                <a:gd name="T20" fmla="+- 0 4536 4504"/>
                                <a:gd name="T21" fmla="*/ T20 w 230"/>
                                <a:gd name="T22" fmla="+- 0 289 96"/>
                                <a:gd name="T23" fmla="*/ 289 h 230"/>
                                <a:gd name="T24" fmla="+- 0 4590 4504"/>
                                <a:gd name="T25" fmla="*/ T24 w 230"/>
                                <a:gd name="T26" fmla="+- 0 321 96"/>
                                <a:gd name="T27" fmla="*/ 321 h 230"/>
                                <a:gd name="T28" fmla="+- 0 4612 4504"/>
                                <a:gd name="T29" fmla="*/ T28 w 230"/>
                                <a:gd name="T30" fmla="+- 0 325 96"/>
                                <a:gd name="T31" fmla="*/ 325 h 230"/>
                                <a:gd name="T32" fmla="+- 0 4637 4504"/>
                                <a:gd name="T33" fmla="*/ T32 w 230"/>
                                <a:gd name="T34" fmla="+- 0 323 96"/>
                                <a:gd name="T35" fmla="*/ 323 h 230"/>
                                <a:gd name="T36" fmla="+- 0 4696 4504"/>
                                <a:gd name="T37" fmla="*/ T36 w 230"/>
                                <a:gd name="T38" fmla="+- 0 294 96"/>
                                <a:gd name="T39" fmla="*/ 294 h 230"/>
                                <a:gd name="T40" fmla="+- 0 4730 4504"/>
                                <a:gd name="T41" fmla="*/ T40 w 230"/>
                                <a:gd name="T42" fmla="+- 0 240 96"/>
                                <a:gd name="T43" fmla="*/ 240 h 230"/>
                                <a:gd name="T44" fmla="+- 0 4733 4504"/>
                                <a:gd name="T45" fmla="*/ T44 w 230"/>
                                <a:gd name="T46" fmla="+- 0 210 96"/>
                                <a:gd name="T47" fmla="*/ 210 h 230"/>
                                <a:gd name="T48" fmla="+- 0 4731 4504"/>
                                <a:gd name="T49" fmla="*/ T48 w 230"/>
                                <a:gd name="T50" fmla="+- 0 187 96"/>
                                <a:gd name="T51" fmla="*/ 187 h 230"/>
                                <a:gd name="T52" fmla="+- 0 4701 4504"/>
                                <a:gd name="T53" fmla="*/ T52 w 230"/>
                                <a:gd name="T54" fmla="+- 0 130 96"/>
                                <a:gd name="T55" fmla="*/ 130 h 230"/>
                                <a:gd name="T56" fmla="+- 0 4644 4504"/>
                                <a:gd name="T57" fmla="*/ T56 w 230"/>
                                <a:gd name="T58" fmla="+- 0 98 96"/>
                                <a:gd name="T59" fmla="*/ 98 h 230"/>
                                <a:gd name="T60" fmla="+- 0 4621 4504"/>
                                <a:gd name="T61" fmla="*/ T60 w 230"/>
                                <a:gd name="T62" fmla="+- 0 96 96"/>
                                <a:gd name="T63" fmla="*/ 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7" y="0"/>
                                  </a:moveTo>
                                  <a:lnTo>
                                    <a:pt x="53" y="18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6" y="225"/>
                                  </a:lnTo>
                                  <a:lnTo>
                                    <a:pt x="108" y="229"/>
                                  </a:lnTo>
                                  <a:lnTo>
                                    <a:pt x="133" y="227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29" y="114"/>
                                  </a:lnTo>
                                  <a:lnTo>
                                    <a:pt x="227" y="91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40" y="2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2"/>
                        <wpg:cNvGrpSpPr>
                          <a:grpSpLocks/>
                        </wpg:cNvGrpSpPr>
                        <wpg:grpSpPr bwMode="auto">
                          <a:xfrm>
                            <a:off x="4515" y="106"/>
                            <a:ext cx="209" cy="209"/>
                            <a:chOff x="4515" y="106"/>
                            <a:chExt cx="209" cy="209"/>
                          </a:xfrm>
                        </wpg:grpSpPr>
                        <wps:wsp>
                          <wps:cNvPr id="55" name="Freeform 63"/>
                          <wps:cNvSpPr>
                            <a:spLocks/>
                          </wps:cNvSpPr>
                          <wps:spPr bwMode="auto">
                            <a:xfrm>
                              <a:off x="4515" y="106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4723 4515"/>
                                <a:gd name="T1" fmla="*/ T0 w 209"/>
                                <a:gd name="T2" fmla="+- 0 210 106"/>
                                <a:gd name="T3" fmla="*/ 210 h 209"/>
                                <a:gd name="T4" fmla="+- 0 4703 4515"/>
                                <a:gd name="T5" fmla="*/ T4 w 209"/>
                                <a:gd name="T6" fmla="+- 0 148 106"/>
                                <a:gd name="T7" fmla="*/ 148 h 209"/>
                                <a:gd name="T8" fmla="+- 0 4650 4515"/>
                                <a:gd name="T9" fmla="*/ T8 w 209"/>
                                <a:gd name="T10" fmla="+- 0 110 106"/>
                                <a:gd name="T11" fmla="*/ 110 h 209"/>
                                <a:gd name="T12" fmla="+- 0 4628 4515"/>
                                <a:gd name="T13" fmla="*/ T12 w 209"/>
                                <a:gd name="T14" fmla="+- 0 106 106"/>
                                <a:gd name="T15" fmla="*/ 106 h 209"/>
                                <a:gd name="T16" fmla="+- 0 4603 4515"/>
                                <a:gd name="T17" fmla="*/ T16 w 209"/>
                                <a:gd name="T18" fmla="+- 0 108 106"/>
                                <a:gd name="T19" fmla="*/ 108 h 209"/>
                                <a:gd name="T20" fmla="+- 0 4544 4515"/>
                                <a:gd name="T21" fmla="*/ T20 w 209"/>
                                <a:gd name="T22" fmla="+- 0 138 106"/>
                                <a:gd name="T23" fmla="*/ 138 h 209"/>
                                <a:gd name="T24" fmla="+- 0 4515 4515"/>
                                <a:gd name="T25" fmla="*/ T24 w 209"/>
                                <a:gd name="T26" fmla="+- 0 194 106"/>
                                <a:gd name="T27" fmla="*/ 194 h 209"/>
                                <a:gd name="T28" fmla="+- 0 4517 4515"/>
                                <a:gd name="T29" fmla="*/ T28 w 209"/>
                                <a:gd name="T30" fmla="+- 0 220 106"/>
                                <a:gd name="T31" fmla="*/ 220 h 209"/>
                                <a:gd name="T32" fmla="+- 0 4545 4515"/>
                                <a:gd name="T33" fmla="*/ T32 w 209"/>
                                <a:gd name="T34" fmla="+- 0 282 106"/>
                                <a:gd name="T35" fmla="*/ 282 h 209"/>
                                <a:gd name="T36" fmla="+- 0 4597 4515"/>
                                <a:gd name="T37" fmla="*/ T36 w 209"/>
                                <a:gd name="T38" fmla="+- 0 313 106"/>
                                <a:gd name="T39" fmla="*/ 313 h 209"/>
                                <a:gd name="T40" fmla="+- 0 4618 4515"/>
                                <a:gd name="T41" fmla="*/ T40 w 209"/>
                                <a:gd name="T42" fmla="+- 0 315 106"/>
                                <a:gd name="T43" fmla="*/ 315 h 209"/>
                                <a:gd name="T44" fmla="+- 0 4641 4515"/>
                                <a:gd name="T45" fmla="*/ T44 w 209"/>
                                <a:gd name="T46" fmla="+- 0 312 106"/>
                                <a:gd name="T47" fmla="*/ 312 h 209"/>
                                <a:gd name="T48" fmla="+- 0 4697 4515"/>
                                <a:gd name="T49" fmla="*/ T48 w 209"/>
                                <a:gd name="T50" fmla="+- 0 280 106"/>
                                <a:gd name="T51" fmla="*/ 280 h 209"/>
                                <a:gd name="T52" fmla="+- 0 4723 4515"/>
                                <a:gd name="T53" fmla="*/ T52 w 209"/>
                                <a:gd name="T54" fmla="+- 0 220 106"/>
                                <a:gd name="T55" fmla="*/ 220 h 209"/>
                                <a:gd name="T56" fmla="+- 0 4723 4515"/>
                                <a:gd name="T57" fmla="*/ T56 w 209"/>
                                <a:gd name="T58" fmla="+- 0 210 106"/>
                                <a:gd name="T59" fmla="*/ 2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208" y="104"/>
                                  </a:moveTo>
                                  <a:lnTo>
                                    <a:pt x="188" y="42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82" y="207"/>
                                  </a:lnTo>
                                  <a:lnTo>
                                    <a:pt x="103" y="209"/>
                                  </a:lnTo>
                                  <a:lnTo>
                                    <a:pt x="126" y="206"/>
                                  </a:lnTo>
                                  <a:lnTo>
                                    <a:pt x="182" y="174"/>
                                  </a:lnTo>
                                  <a:lnTo>
                                    <a:pt x="208" y="114"/>
                                  </a:lnTo>
                                  <a:lnTo>
                                    <a:pt x="208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0"/>
                        <wpg:cNvGrpSpPr>
                          <a:grpSpLocks/>
                        </wpg:cNvGrpSpPr>
                        <wpg:grpSpPr bwMode="auto">
                          <a:xfrm>
                            <a:off x="4536" y="126"/>
                            <a:ext cx="143" cy="131"/>
                            <a:chOff x="4536" y="126"/>
                            <a:chExt cx="143" cy="131"/>
                          </a:xfrm>
                        </wpg:grpSpPr>
                        <wps:wsp>
                          <wps:cNvPr id="57" name="Freeform 61"/>
                          <wps:cNvSpPr>
                            <a:spLocks/>
                          </wps:cNvSpPr>
                          <wps:spPr bwMode="auto">
                            <a:xfrm>
                              <a:off x="4536" y="126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4679 4536"/>
                                <a:gd name="T1" fmla="*/ T0 w 143"/>
                                <a:gd name="T2" fmla="+- 0 150 126"/>
                                <a:gd name="T3" fmla="*/ 150 h 131"/>
                                <a:gd name="T4" fmla="+- 0 4660 4536"/>
                                <a:gd name="T5" fmla="*/ T4 w 143"/>
                                <a:gd name="T6" fmla="+- 0 137 126"/>
                                <a:gd name="T7" fmla="*/ 137 h 131"/>
                                <a:gd name="T8" fmla="+- 0 4640 4536"/>
                                <a:gd name="T9" fmla="*/ T8 w 143"/>
                                <a:gd name="T10" fmla="+- 0 128 126"/>
                                <a:gd name="T11" fmla="*/ 128 h 131"/>
                                <a:gd name="T12" fmla="+- 0 4619 4536"/>
                                <a:gd name="T13" fmla="*/ T12 w 143"/>
                                <a:gd name="T14" fmla="+- 0 126 126"/>
                                <a:gd name="T15" fmla="*/ 126 h 131"/>
                                <a:gd name="T16" fmla="+- 0 4597 4536"/>
                                <a:gd name="T17" fmla="*/ T16 w 143"/>
                                <a:gd name="T18" fmla="+- 0 128 126"/>
                                <a:gd name="T19" fmla="*/ 128 h 131"/>
                                <a:gd name="T20" fmla="+- 0 4545 4536"/>
                                <a:gd name="T21" fmla="*/ T20 w 143"/>
                                <a:gd name="T22" fmla="+- 0 178 126"/>
                                <a:gd name="T23" fmla="*/ 178 h 131"/>
                                <a:gd name="T24" fmla="+- 0 4536 4536"/>
                                <a:gd name="T25" fmla="*/ T24 w 143"/>
                                <a:gd name="T26" fmla="+- 0 219 126"/>
                                <a:gd name="T27" fmla="*/ 219 h 131"/>
                                <a:gd name="T28" fmla="+- 0 4539 4536"/>
                                <a:gd name="T29" fmla="*/ T28 w 143"/>
                                <a:gd name="T30" fmla="+- 0 239 126"/>
                                <a:gd name="T31" fmla="*/ 239 h 131"/>
                                <a:gd name="T32" fmla="+- 0 4547 4536"/>
                                <a:gd name="T33" fmla="*/ T32 w 143"/>
                                <a:gd name="T34" fmla="+- 0 256 126"/>
                                <a:gd name="T35" fmla="*/ 2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143" y="24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11" y="1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4559" y="165"/>
                            <a:ext cx="143" cy="131"/>
                            <a:chOff x="4559" y="165"/>
                            <a:chExt cx="143" cy="131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559" y="165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4559 4559"/>
                                <a:gd name="T1" fmla="*/ T0 w 143"/>
                                <a:gd name="T2" fmla="+- 0 270 165"/>
                                <a:gd name="T3" fmla="*/ 270 h 131"/>
                                <a:gd name="T4" fmla="+- 0 4577 4559"/>
                                <a:gd name="T5" fmla="*/ T4 w 143"/>
                                <a:gd name="T6" fmla="+- 0 284 165"/>
                                <a:gd name="T7" fmla="*/ 284 h 131"/>
                                <a:gd name="T8" fmla="+- 0 4597 4559"/>
                                <a:gd name="T9" fmla="*/ T8 w 143"/>
                                <a:gd name="T10" fmla="+- 0 292 165"/>
                                <a:gd name="T11" fmla="*/ 292 h 131"/>
                                <a:gd name="T12" fmla="+- 0 4619 4559"/>
                                <a:gd name="T13" fmla="*/ T12 w 143"/>
                                <a:gd name="T14" fmla="+- 0 295 165"/>
                                <a:gd name="T15" fmla="*/ 295 h 131"/>
                                <a:gd name="T16" fmla="+- 0 4640 4559"/>
                                <a:gd name="T17" fmla="*/ T16 w 143"/>
                                <a:gd name="T18" fmla="+- 0 292 165"/>
                                <a:gd name="T19" fmla="*/ 292 h 131"/>
                                <a:gd name="T20" fmla="+- 0 4693 4559"/>
                                <a:gd name="T21" fmla="*/ T20 w 143"/>
                                <a:gd name="T22" fmla="+- 0 242 165"/>
                                <a:gd name="T23" fmla="*/ 242 h 131"/>
                                <a:gd name="T24" fmla="+- 0 4701 4559"/>
                                <a:gd name="T25" fmla="*/ T24 w 143"/>
                                <a:gd name="T26" fmla="+- 0 201 165"/>
                                <a:gd name="T27" fmla="*/ 201 h 131"/>
                                <a:gd name="T28" fmla="+- 0 4698 4559"/>
                                <a:gd name="T29" fmla="*/ T28 w 143"/>
                                <a:gd name="T30" fmla="+- 0 182 165"/>
                                <a:gd name="T31" fmla="*/ 182 h 131"/>
                                <a:gd name="T32" fmla="+- 0 4690 4559"/>
                                <a:gd name="T33" fmla="*/ T32 w 143"/>
                                <a:gd name="T34" fmla="+- 0 165 165"/>
                                <a:gd name="T35" fmla="*/ 16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0" y="105"/>
                                  </a:moveTo>
                                  <a:lnTo>
                                    <a:pt x="18" y="119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134" y="77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4511" y="421"/>
                            <a:ext cx="230" cy="230"/>
                            <a:chOff x="4511" y="421"/>
                            <a:chExt cx="230" cy="230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4511" y="42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4628 4511"/>
                                <a:gd name="T1" fmla="*/ T0 w 230"/>
                                <a:gd name="T2" fmla="+- 0 421 421"/>
                                <a:gd name="T3" fmla="*/ 421 h 230"/>
                                <a:gd name="T4" fmla="+- 0 4564 4511"/>
                                <a:gd name="T5" fmla="*/ T4 w 230"/>
                                <a:gd name="T6" fmla="+- 0 440 421"/>
                                <a:gd name="T7" fmla="*/ 440 h 230"/>
                                <a:gd name="T8" fmla="+- 0 4522 4511"/>
                                <a:gd name="T9" fmla="*/ T8 w 230"/>
                                <a:gd name="T10" fmla="+- 0 488 421"/>
                                <a:gd name="T11" fmla="*/ 488 h 230"/>
                                <a:gd name="T12" fmla="+- 0 4511 4511"/>
                                <a:gd name="T13" fmla="*/ T12 w 230"/>
                                <a:gd name="T14" fmla="+- 0 531 421"/>
                                <a:gd name="T15" fmla="*/ 531 h 230"/>
                                <a:gd name="T16" fmla="+- 0 4514 4511"/>
                                <a:gd name="T17" fmla="*/ T16 w 230"/>
                                <a:gd name="T18" fmla="+- 0 555 421"/>
                                <a:gd name="T19" fmla="*/ 555 h 230"/>
                                <a:gd name="T20" fmla="+- 0 4543 4511"/>
                                <a:gd name="T21" fmla="*/ T20 w 230"/>
                                <a:gd name="T22" fmla="+- 0 614 421"/>
                                <a:gd name="T23" fmla="*/ 614 h 230"/>
                                <a:gd name="T24" fmla="+- 0 4598 4511"/>
                                <a:gd name="T25" fmla="*/ T24 w 230"/>
                                <a:gd name="T26" fmla="+- 0 647 421"/>
                                <a:gd name="T27" fmla="*/ 647 h 230"/>
                                <a:gd name="T28" fmla="+- 0 4620 4511"/>
                                <a:gd name="T29" fmla="*/ T28 w 230"/>
                                <a:gd name="T30" fmla="+- 0 650 421"/>
                                <a:gd name="T31" fmla="*/ 650 h 230"/>
                                <a:gd name="T32" fmla="+- 0 4644 4511"/>
                                <a:gd name="T33" fmla="*/ T32 w 230"/>
                                <a:gd name="T34" fmla="+- 0 648 421"/>
                                <a:gd name="T35" fmla="*/ 648 h 230"/>
                                <a:gd name="T36" fmla="+- 0 4704 4511"/>
                                <a:gd name="T37" fmla="*/ T36 w 230"/>
                                <a:gd name="T38" fmla="+- 0 619 421"/>
                                <a:gd name="T39" fmla="*/ 619 h 230"/>
                                <a:gd name="T40" fmla="+- 0 4737 4511"/>
                                <a:gd name="T41" fmla="*/ T40 w 230"/>
                                <a:gd name="T42" fmla="+- 0 565 421"/>
                                <a:gd name="T43" fmla="*/ 565 h 230"/>
                                <a:gd name="T44" fmla="+- 0 4741 4511"/>
                                <a:gd name="T45" fmla="*/ T44 w 230"/>
                                <a:gd name="T46" fmla="+- 0 536 421"/>
                                <a:gd name="T47" fmla="*/ 536 h 230"/>
                                <a:gd name="T48" fmla="+- 0 4738 4511"/>
                                <a:gd name="T49" fmla="*/ T48 w 230"/>
                                <a:gd name="T50" fmla="+- 0 513 421"/>
                                <a:gd name="T51" fmla="*/ 513 h 230"/>
                                <a:gd name="T52" fmla="+- 0 4708 4511"/>
                                <a:gd name="T53" fmla="*/ T52 w 230"/>
                                <a:gd name="T54" fmla="+- 0 455 421"/>
                                <a:gd name="T55" fmla="*/ 455 h 230"/>
                                <a:gd name="T56" fmla="+- 0 4651 4511"/>
                                <a:gd name="T57" fmla="*/ T56 w 230"/>
                                <a:gd name="T58" fmla="+- 0 424 421"/>
                                <a:gd name="T59" fmla="*/ 424 h 230"/>
                                <a:gd name="T60" fmla="+- 0 4628 4511"/>
                                <a:gd name="T61" fmla="*/ T60 w 230"/>
                                <a:gd name="T62" fmla="+- 0 421 421"/>
                                <a:gd name="T63" fmla="*/ 42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7" y="0"/>
                                  </a:moveTo>
                                  <a:lnTo>
                                    <a:pt x="53" y="19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7" y="226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133" y="227"/>
                                  </a:lnTo>
                                  <a:lnTo>
                                    <a:pt x="193" y="198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30" y="115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523" y="431"/>
                            <a:ext cx="208" cy="209"/>
                            <a:chOff x="4523" y="431"/>
                            <a:chExt cx="208" cy="209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523" y="431"/>
                              <a:ext cx="208" cy="209"/>
                            </a:xfrm>
                            <a:custGeom>
                              <a:avLst/>
                              <a:gdLst>
                                <a:gd name="T0" fmla="+- 0 4731 4523"/>
                                <a:gd name="T1" fmla="*/ T0 w 208"/>
                                <a:gd name="T2" fmla="+- 0 536 431"/>
                                <a:gd name="T3" fmla="*/ 536 h 209"/>
                                <a:gd name="T4" fmla="+- 0 4710 4523"/>
                                <a:gd name="T5" fmla="*/ T4 w 208"/>
                                <a:gd name="T6" fmla="+- 0 473 431"/>
                                <a:gd name="T7" fmla="*/ 473 h 209"/>
                                <a:gd name="T8" fmla="+- 0 4657 4523"/>
                                <a:gd name="T9" fmla="*/ T8 w 208"/>
                                <a:gd name="T10" fmla="+- 0 436 431"/>
                                <a:gd name="T11" fmla="*/ 436 h 209"/>
                                <a:gd name="T12" fmla="+- 0 4635 4523"/>
                                <a:gd name="T13" fmla="*/ T12 w 208"/>
                                <a:gd name="T14" fmla="+- 0 431 431"/>
                                <a:gd name="T15" fmla="*/ 431 h 209"/>
                                <a:gd name="T16" fmla="+- 0 4610 4523"/>
                                <a:gd name="T17" fmla="*/ T16 w 208"/>
                                <a:gd name="T18" fmla="+- 0 433 431"/>
                                <a:gd name="T19" fmla="*/ 433 h 209"/>
                                <a:gd name="T20" fmla="+- 0 4551 4523"/>
                                <a:gd name="T21" fmla="*/ T20 w 208"/>
                                <a:gd name="T22" fmla="+- 0 463 431"/>
                                <a:gd name="T23" fmla="*/ 463 h 209"/>
                                <a:gd name="T24" fmla="+- 0 4523 4523"/>
                                <a:gd name="T25" fmla="*/ T24 w 208"/>
                                <a:gd name="T26" fmla="+- 0 519 431"/>
                                <a:gd name="T27" fmla="*/ 519 h 209"/>
                                <a:gd name="T28" fmla="+- 0 4524 4523"/>
                                <a:gd name="T29" fmla="*/ T28 w 208"/>
                                <a:gd name="T30" fmla="+- 0 546 431"/>
                                <a:gd name="T31" fmla="*/ 546 h 209"/>
                                <a:gd name="T32" fmla="+- 0 4552 4523"/>
                                <a:gd name="T33" fmla="*/ T32 w 208"/>
                                <a:gd name="T34" fmla="+- 0 607 431"/>
                                <a:gd name="T35" fmla="*/ 607 h 209"/>
                                <a:gd name="T36" fmla="+- 0 4604 4523"/>
                                <a:gd name="T37" fmla="*/ T36 w 208"/>
                                <a:gd name="T38" fmla="+- 0 638 431"/>
                                <a:gd name="T39" fmla="*/ 638 h 209"/>
                                <a:gd name="T40" fmla="+- 0 4625 4523"/>
                                <a:gd name="T41" fmla="*/ T40 w 208"/>
                                <a:gd name="T42" fmla="+- 0 640 431"/>
                                <a:gd name="T43" fmla="*/ 640 h 209"/>
                                <a:gd name="T44" fmla="+- 0 4648 4523"/>
                                <a:gd name="T45" fmla="*/ T44 w 208"/>
                                <a:gd name="T46" fmla="+- 0 638 431"/>
                                <a:gd name="T47" fmla="*/ 638 h 209"/>
                                <a:gd name="T48" fmla="+- 0 4704 4523"/>
                                <a:gd name="T49" fmla="*/ T48 w 208"/>
                                <a:gd name="T50" fmla="+- 0 605 431"/>
                                <a:gd name="T51" fmla="*/ 605 h 209"/>
                                <a:gd name="T52" fmla="+- 0 4730 4523"/>
                                <a:gd name="T53" fmla="*/ T52 w 208"/>
                                <a:gd name="T54" fmla="+- 0 546 431"/>
                                <a:gd name="T55" fmla="*/ 546 h 209"/>
                                <a:gd name="T56" fmla="+- 0 4731 4523"/>
                                <a:gd name="T57" fmla="*/ T56 w 208"/>
                                <a:gd name="T58" fmla="+- 0 536 431"/>
                                <a:gd name="T59" fmla="*/ 53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8" h="209">
                                  <a:moveTo>
                                    <a:pt x="208" y="105"/>
                                  </a:moveTo>
                                  <a:lnTo>
                                    <a:pt x="187" y="42"/>
                                  </a:lnTo>
                                  <a:lnTo>
                                    <a:pt x="134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115"/>
                                  </a:lnTo>
                                  <a:lnTo>
                                    <a:pt x="29" y="17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102" y="209"/>
                                  </a:lnTo>
                                  <a:lnTo>
                                    <a:pt x="125" y="207"/>
                                  </a:lnTo>
                                  <a:lnTo>
                                    <a:pt x="181" y="174"/>
                                  </a:lnTo>
                                  <a:lnTo>
                                    <a:pt x="207" y="115"/>
                                  </a:lnTo>
                                  <a:lnTo>
                                    <a:pt x="208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4543" y="451"/>
                            <a:ext cx="143" cy="131"/>
                            <a:chOff x="4543" y="451"/>
                            <a:chExt cx="143" cy="131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4543" y="451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4686 4543"/>
                                <a:gd name="T1" fmla="*/ T0 w 143"/>
                                <a:gd name="T2" fmla="+- 0 476 451"/>
                                <a:gd name="T3" fmla="*/ 476 h 131"/>
                                <a:gd name="T4" fmla="+- 0 4668 4543"/>
                                <a:gd name="T5" fmla="*/ T4 w 143"/>
                                <a:gd name="T6" fmla="+- 0 462 451"/>
                                <a:gd name="T7" fmla="*/ 462 h 131"/>
                                <a:gd name="T8" fmla="+- 0 4647 4543"/>
                                <a:gd name="T9" fmla="*/ T8 w 143"/>
                                <a:gd name="T10" fmla="+- 0 454 451"/>
                                <a:gd name="T11" fmla="*/ 454 h 131"/>
                                <a:gd name="T12" fmla="+- 0 4626 4543"/>
                                <a:gd name="T13" fmla="*/ T12 w 143"/>
                                <a:gd name="T14" fmla="+- 0 451 451"/>
                                <a:gd name="T15" fmla="*/ 451 h 131"/>
                                <a:gd name="T16" fmla="+- 0 4604 4543"/>
                                <a:gd name="T17" fmla="*/ T16 w 143"/>
                                <a:gd name="T18" fmla="+- 0 454 451"/>
                                <a:gd name="T19" fmla="*/ 454 h 131"/>
                                <a:gd name="T20" fmla="+- 0 4552 4543"/>
                                <a:gd name="T21" fmla="*/ T20 w 143"/>
                                <a:gd name="T22" fmla="+- 0 504 451"/>
                                <a:gd name="T23" fmla="*/ 504 h 131"/>
                                <a:gd name="T24" fmla="+- 0 4543 4543"/>
                                <a:gd name="T25" fmla="*/ T24 w 143"/>
                                <a:gd name="T26" fmla="+- 0 545 451"/>
                                <a:gd name="T27" fmla="*/ 545 h 131"/>
                                <a:gd name="T28" fmla="+- 0 4547 4543"/>
                                <a:gd name="T29" fmla="*/ T28 w 143"/>
                                <a:gd name="T30" fmla="+- 0 564 451"/>
                                <a:gd name="T31" fmla="*/ 564 h 131"/>
                                <a:gd name="T32" fmla="+- 0 4555 4543"/>
                                <a:gd name="T33" fmla="*/ T32 w 143"/>
                                <a:gd name="T34" fmla="+- 0 581 451"/>
                                <a:gd name="T35" fmla="*/ 581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143" y="25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12" y="13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0"/>
                        <wpg:cNvGrpSpPr>
                          <a:grpSpLocks/>
                        </wpg:cNvGrpSpPr>
                        <wpg:grpSpPr bwMode="auto">
                          <a:xfrm>
                            <a:off x="4566" y="490"/>
                            <a:ext cx="143" cy="131"/>
                            <a:chOff x="4566" y="490"/>
                            <a:chExt cx="143" cy="131"/>
                          </a:xfrm>
                        </wpg:grpSpPr>
                        <wps:wsp>
                          <wps:cNvPr id="67" name="Freeform 51"/>
                          <wps:cNvSpPr>
                            <a:spLocks/>
                          </wps:cNvSpPr>
                          <wps:spPr bwMode="auto">
                            <a:xfrm>
                              <a:off x="4566" y="490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4566 4566"/>
                                <a:gd name="T1" fmla="*/ T0 w 143"/>
                                <a:gd name="T2" fmla="+- 0 595 490"/>
                                <a:gd name="T3" fmla="*/ 595 h 131"/>
                                <a:gd name="T4" fmla="+- 0 4584 4566"/>
                                <a:gd name="T5" fmla="*/ T4 w 143"/>
                                <a:gd name="T6" fmla="+- 0 609 490"/>
                                <a:gd name="T7" fmla="*/ 609 h 131"/>
                                <a:gd name="T8" fmla="+- 0 4605 4566"/>
                                <a:gd name="T9" fmla="*/ T8 w 143"/>
                                <a:gd name="T10" fmla="+- 0 617 490"/>
                                <a:gd name="T11" fmla="*/ 617 h 131"/>
                                <a:gd name="T12" fmla="+- 0 4626 4566"/>
                                <a:gd name="T13" fmla="*/ T12 w 143"/>
                                <a:gd name="T14" fmla="+- 0 620 490"/>
                                <a:gd name="T15" fmla="*/ 620 h 131"/>
                                <a:gd name="T16" fmla="+- 0 4648 4566"/>
                                <a:gd name="T17" fmla="*/ T16 w 143"/>
                                <a:gd name="T18" fmla="+- 0 617 490"/>
                                <a:gd name="T19" fmla="*/ 617 h 131"/>
                                <a:gd name="T20" fmla="+- 0 4700 4566"/>
                                <a:gd name="T21" fmla="*/ T20 w 143"/>
                                <a:gd name="T22" fmla="+- 0 567 490"/>
                                <a:gd name="T23" fmla="*/ 567 h 131"/>
                                <a:gd name="T24" fmla="+- 0 4709 4566"/>
                                <a:gd name="T25" fmla="*/ T24 w 143"/>
                                <a:gd name="T26" fmla="+- 0 526 490"/>
                                <a:gd name="T27" fmla="*/ 526 h 131"/>
                                <a:gd name="T28" fmla="+- 0 4705 4566"/>
                                <a:gd name="T29" fmla="*/ T28 w 143"/>
                                <a:gd name="T30" fmla="+- 0 507 490"/>
                                <a:gd name="T31" fmla="*/ 507 h 131"/>
                                <a:gd name="T32" fmla="+- 0 4697 4566"/>
                                <a:gd name="T33" fmla="*/ T32 w 143"/>
                                <a:gd name="T34" fmla="+- 0 490 490"/>
                                <a:gd name="T35" fmla="*/ 490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0" y="105"/>
                                  </a:moveTo>
                                  <a:lnTo>
                                    <a:pt x="18" y="119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34" y="77"/>
                                  </a:lnTo>
                                  <a:lnTo>
                                    <a:pt x="143" y="3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206DF" id="Group 49" o:spid="_x0000_s1026" style="position:absolute;margin-left:225.2pt;margin-top:4.3pt;width:25.55pt;height:28.7pt;z-index:-13312;mso-position-horizontal-relative:page" coordorigin="4504,86" coordsize="511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4592;top:86;width:418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">
                  <v:imagedata r:id="rId9" o:title=""/>
                </v:shape>
                <v:shape id="Picture 66" o:spid="_x0000_s1028" type="#_x0000_t75" style="position:absolute;left:4592;top:394;width:42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">
                  <v:imagedata r:id="rId10" o:title=""/>
                </v:shape>
                <v:group id="Group 64" o:spid="_x0000_s1029" style="position:absolute;left:4504;top:96;width:230;height:230" coordorigin="4504,96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5" o:spid="_x0000_s1030" style="position:absolute;left:4504;top:9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" path="m117,l53,18,10,67,,110r2,24l32,193r54,32l108,229r25,-2l192,198r34,-54l229,114,227,91,197,34,140,2,117,xe" stroked="f">
                    <v:path arrowok="t" o:connecttype="custom" o:connectlocs="117,96;53,114;10,163;0,206;2,230;32,289;86,321;108,325;133,323;192,294;226,240;229,210;227,187;197,130;140,98;117,96" o:connectangles="0,0,0,0,0,0,0,0,0,0,0,0,0,0,0,0"/>
                  </v:shape>
                </v:group>
                <v:group id="Group 62" o:spid="_x0000_s1031" style="position:absolute;left:4515;top:106;width:209;height:209" coordorigin="4515,10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3" o:spid="_x0000_s1032" style="position:absolute;left:4515;top:10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" path="m208,104l188,42,135,4,113,,88,2,29,32,,88r2,26l30,176r52,31l103,209r23,-3l182,174r26,-60l208,104xe" filled="f" strokeweight="1pt">
                    <v:path arrowok="t" o:connecttype="custom" o:connectlocs="208,210;188,148;135,110;113,106;88,108;29,138;0,194;2,220;30,282;82,313;103,315;126,312;182,280;208,220;208,210" o:connectangles="0,0,0,0,0,0,0,0,0,0,0,0,0,0,0"/>
                  </v:shape>
                </v:group>
                <v:group id="Group 60" o:spid="_x0000_s1033" style="position:absolute;left:4536;top:126;width:143;height:131" coordorigin="4536,126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1" o:spid="_x0000_s1034" style="position:absolute;left:4536;top:126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" path="m143,24l124,11,104,2,83,,61,2,9,52,,93r3,20l11,130e" filled="f" strokecolor="#7f7f7f" strokeweight="1pt">
                    <v:path arrowok="t" o:connecttype="custom" o:connectlocs="143,150;124,137;104,128;83,126;61,128;9,178;0,219;3,239;11,256" o:connectangles="0,0,0,0,0,0,0,0,0"/>
                  </v:shape>
                </v:group>
                <v:group id="Group 58" o:spid="_x0000_s1035" style="position:absolute;left:4559;top:165;width:143;height:131" coordorigin="4559,165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36" style="position:absolute;left:4559;top:165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" path="m,105r18,14l38,127r22,3l81,127,134,77r8,-41l139,17,131,e" filled="f" strokecolor="#bfbfbf" strokeweight="1pt">
                    <v:path arrowok="t" o:connecttype="custom" o:connectlocs="0,270;18,284;38,292;60,295;81,292;134,242;142,201;139,182;131,165" o:connectangles="0,0,0,0,0,0,0,0,0"/>
                  </v:shape>
                </v:group>
                <v:group id="Group 56" o:spid="_x0000_s1037" style="position:absolute;left:4511;top:421;width:230;height:230" coordorigin="4511,421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8" style="position:absolute;left:4511;top:4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" path="m117,l53,19,11,67,,110r3,24l32,193r55,33l109,229r24,-2l193,198r33,-54l230,115,227,92,197,34,140,3,117,xe" stroked="f">
                    <v:path arrowok="t" o:connecttype="custom" o:connectlocs="117,421;53,440;11,488;0,531;3,555;32,614;87,647;109,650;133,648;193,619;226,565;230,536;227,513;197,455;140,424;117,421" o:connectangles="0,0,0,0,0,0,0,0,0,0,0,0,0,0,0,0"/>
                  </v:shape>
                </v:group>
                <v:group id="Group 54" o:spid="_x0000_s1039" style="position:absolute;left:4523;top:431;width:208;height:209" coordorigin="4523,431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0" style="position:absolute;left:4523;top:431;width:208;height:209;visibility:visible;mso-wrap-style:square;v-text-anchor:top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" path="m208,105l187,42,134,5,112,,87,2,28,32,,88r1,27l29,176r52,31l102,209r23,-2l181,174r26,-59l208,105xe" filled="f" strokeweight=".35275mm">
                    <v:path arrowok="t" o:connecttype="custom" o:connectlocs="208,536;187,473;134,436;112,431;87,433;28,463;0,519;1,546;29,607;81,638;102,640;125,638;181,605;207,546;208,536" o:connectangles="0,0,0,0,0,0,0,0,0,0,0,0,0,0,0"/>
                  </v:shape>
                </v:group>
                <v:group id="Group 52" o:spid="_x0000_s1041" style="position:absolute;left:4543;top:451;width:143;height:131" coordorigin="4543,451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42" style="position:absolute;left:4543;top:451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" path="m143,25l125,11,104,3,83,,61,3,9,53,,94r4,19l12,130e" filled="f" strokecolor="#7f7f7f" strokeweight=".35275mm">
                    <v:path arrowok="t" o:connecttype="custom" o:connectlocs="143,476;125,462;104,454;83,451;61,454;9,504;0,545;4,564;12,581" o:connectangles="0,0,0,0,0,0,0,0,0"/>
                  </v:shape>
                </v:group>
                <v:group id="Group 50" o:spid="_x0000_s1043" style="position:absolute;left:4566;top:490;width:143;height:131" coordorigin="4566,490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1" o:spid="_x0000_s1044" style="position:absolute;left:4566;top:490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" path="m,105r18,14l39,127r21,3l82,127,134,77r9,-41l139,17,131,e" filled="f" strokecolor="#bfbfbf" strokeweight=".35275mm">
                    <v:path arrowok="t" o:connecttype="custom" o:connectlocs="0,595;18,609;39,617;60,620;82,617;134,567;143,526;139,507;131,49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54610</wp:posOffset>
                </wp:positionV>
                <wp:extent cx="314325" cy="364490"/>
                <wp:effectExtent l="8890" t="1905" r="63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364490"/>
                          <a:chOff x="7364" y="86"/>
                          <a:chExt cx="495" cy="574"/>
                        </a:xfrm>
                      </wpg:grpSpPr>
                      <pic:pic xmlns:pic="http://schemas.openxmlformats.org/drawingml/2006/picture">
                        <pic:nvPicPr>
                          <pic:cNvPr id="3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" y="86"/>
                            <a:ext cx="41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" y="394"/>
                            <a:ext cx="41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3" name="Group 45"/>
                        <wpg:cNvGrpSpPr>
                          <a:grpSpLocks/>
                        </wpg:cNvGrpSpPr>
                        <wpg:grpSpPr bwMode="auto">
                          <a:xfrm>
                            <a:off x="7367" y="114"/>
                            <a:ext cx="230" cy="230"/>
                            <a:chOff x="7367" y="114"/>
                            <a:chExt cx="230" cy="230"/>
                          </a:xfrm>
                        </wpg:grpSpPr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7367" y="114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484 7367"/>
                                <a:gd name="T1" fmla="*/ T0 w 230"/>
                                <a:gd name="T2" fmla="+- 0 114 114"/>
                                <a:gd name="T3" fmla="*/ 114 h 230"/>
                                <a:gd name="T4" fmla="+- 0 7419 7367"/>
                                <a:gd name="T5" fmla="*/ T4 w 230"/>
                                <a:gd name="T6" fmla="+- 0 132 114"/>
                                <a:gd name="T7" fmla="*/ 132 h 230"/>
                                <a:gd name="T8" fmla="+- 0 7377 7367"/>
                                <a:gd name="T9" fmla="*/ T8 w 230"/>
                                <a:gd name="T10" fmla="+- 0 181 114"/>
                                <a:gd name="T11" fmla="*/ 181 h 230"/>
                                <a:gd name="T12" fmla="+- 0 7367 7367"/>
                                <a:gd name="T13" fmla="*/ T12 w 230"/>
                                <a:gd name="T14" fmla="+- 0 224 114"/>
                                <a:gd name="T15" fmla="*/ 224 h 230"/>
                                <a:gd name="T16" fmla="+- 0 7369 7367"/>
                                <a:gd name="T17" fmla="*/ T16 w 230"/>
                                <a:gd name="T18" fmla="+- 0 248 114"/>
                                <a:gd name="T19" fmla="*/ 248 h 230"/>
                                <a:gd name="T20" fmla="+- 0 7398 7367"/>
                                <a:gd name="T21" fmla="*/ T20 w 230"/>
                                <a:gd name="T22" fmla="+- 0 307 114"/>
                                <a:gd name="T23" fmla="*/ 307 h 230"/>
                                <a:gd name="T24" fmla="+- 0 7453 7367"/>
                                <a:gd name="T25" fmla="*/ T24 w 230"/>
                                <a:gd name="T26" fmla="+- 0 339 114"/>
                                <a:gd name="T27" fmla="*/ 339 h 230"/>
                                <a:gd name="T28" fmla="+- 0 7475 7367"/>
                                <a:gd name="T29" fmla="*/ T28 w 230"/>
                                <a:gd name="T30" fmla="+- 0 343 114"/>
                                <a:gd name="T31" fmla="*/ 343 h 230"/>
                                <a:gd name="T32" fmla="+- 0 7499 7367"/>
                                <a:gd name="T33" fmla="*/ T32 w 230"/>
                                <a:gd name="T34" fmla="+- 0 341 114"/>
                                <a:gd name="T35" fmla="*/ 341 h 230"/>
                                <a:gd name="T36" fmla="+- 0 7559 7367"/>
                                <a:gd name="T37" fmla="*/ T36 w 230"/>
                                <a:gd name="T38" fmla="+- 0 312 114"/>
                                <a:gd name="T39" fmla="*/ 312 h 230"/>
                                <a:gd name="T40" fmla="+- 0 7592 7367"/>
                                <a:gd name="T41" fmla="*/ T40 w 230"/>
                                <a:gd name="T42" fmla="+- 0 258 114"/>
                                <a:gd name="T43" fmla="*/ 258 h 230"/>
                                <a:gd name="T44" fmla="+- 0 7596 7367"/>
                                <a:gd name="T45" fmla="*/ T44 w 230"/>
                                <a:gd name="T46" fmla="+- 0 228 114"/>
                                <a:gd name="T47" fmla="*/ 228 h 230"/>
                                <a:gd name="T48" fmla="+- 0 7593 7367"/>
                                <a:gd name="T49" fmla="*/ T48 w 230"/>
                                <a:gd name="T50" fmla="+- 0 206 114"/>
                                <a:gd name="T51" fmla="*/ 206 h 230"/>
                                <a:gd name="T52" fmla="+- 0 7563 7367"/>
                                <a:gd name="T53" fmla="*/ T52 w 230"/>
                                <a:gd name="T54" fmla="+- 0 148 114"/>
                                <a:gd name="T55" fmla="*/ 148 h 230"/>
                                <a:gd name="T56" fmla="+- 0 7506 7367"/>
                                <a:gd name="T57" fmla="*/ T56 w 230"/>
                                <a:gd name="T58" fmla="+- 0 116 114"/>
                                <a:gd name="T59" fmla="*/ 116 h 230"/>
                                <a:gd name="T60" fmla="+- 0 7484 7367"/>
                                <a:gd name="T61" fmla="*/ T60 w 230"/>
                                <a:gd name="T62" fmla="+- 0 114 114"/>
                                <a:gd name="T63" fmla="*/ 1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7" y="0"/>
                                  </a:moveTo>
                                  <a:lnTo>
                                    <a:pt x="52" y="18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31" y="193"/>
                                  </a:lnTo>
                                  <a:lnTo>
                                    <a:pt x="86" y="225"/>
                                  </a:lnTo>
                                  <a:lnTo>
                                    <a:pt x="108" y="229"/>
                                  </a:lnTo>
                                  <a:lnTo>
                                    <a:pt x="132" y="227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225" y="144"/>
                                  </a:lnTo>
                                  <a:lnTo>
                                    <a:pt x="229" y="114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196" y="34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7378" y="124"/>
                            <a:ext cx="208" cy="209"/>
                            <a:chOff x="7378" y="124"/>
                            <a:chExt cx="208" cy="209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7378" y="124"/>
                              <a:ext cx="208" cy="209"/>
                            </a:xfrm>
                            <a:custGeom>
                              <a:avLst/>
                              <a:gdLst>
                                <a:gd name="T0" fmla="+- 0 7586 7378"/>
                                <a:gd name="T1" fmla="*/ T0 w 208"/>
                                <a:gd name="T2" fmla="+- 0 228 124"/>
                                <a:gd name="T3" fmla="*/ 228 h 209"/>
                                <a:gd name="T4" fmla="+- 0 7565 7378"/>
                                <a:gd name="T5" fmla="*/ T4 w 208"/>
                                <a:gd name="T6" fmla="+- 0 166 124"/>
                                <a:gd name="T7" fmla="*/ 166 h 209"/>
                                <a:gd name="T8" fmla="+- 0 7513 7378"/>
                                <a:gd name="T9" fmla="*/ T8 w 208"/>
                                <a:gd name="T10" fmla="+- 0 128 124"/>
                                <a:gd name="T11" fmla="*/ 128 h 209"/>
                                <a:gd name="T12" fmla="+- 0 7490 7378"/>
                                <a:gd name="T13" fmla="*/ T12 w 208"/>
                                <a:gd name="T14" fmla="+- 0 124 124"/>
                                <a:gd name="T15" fmla="*/ 124 h 209"/>
                                <a:gd name="T16" fmla="+- 0 7465 7378"/>
                                <a:gd name="T17" fmla="*/ T16 w 208"/>
                                <a:gd name="T18" fmla="+- 0 126 124"/>
                                <a:gd name="T19" fmla="*/ 126 h 209"/>
                                <a:gd name="T20" fmla="+- 0 7406 7378"/>
                                <a:gd name="T21" fmla="*/ T20 w 208"/>
                                <a:gd name="T22" fmla="+- 0 156 124"/>
                                <a:gd name="T23" fmla="*/ 156 h 209"/>
                                <a:gd name="T24" fmla="+- 0 7378 7378"/>
                                <a:gd name="T25" fmla="*/ T24 w 208"/>
                                <a:gd name="T26" fmla="+- 0 212 124"/>
                                <a:gd name="T27" fmla="*/ 212 h 209"/>
                                <a:gd name="T28" fmla="+- 0 7379 7378"/>
                                <a:gd name="T29" fmla="*/ T28 w 208"/>
                                <a:gd name="T30" fmla="+- 0 238 124"/>
                                <a:gd name="T31" fmla="*/ 238 h 209"/>
                                <a:gd name="T32" fmla="+- 0 7407 7378"/>
                                <a:gd name="T33" fmla="*/ T32 w 208"/>
                                <a:gd name="T34" fmla="+- 0 300 124"/>
                                <a:gd name="T35" fmla="*/ 300 h 209"/>
                                <a:gd name="T36" fmla="+- 0 7459 7378"/>
                                <a:gd name="T37" fmla="*/ T36 w 208"/>
                                <a:gd name="T38" fmla="+- 0 331 124"/>
                                <a:gd name="T39" fmla="*/ 331 h 209"/>
                                <a:gd name="T40" fmla="+- 0 7480 7378"/>
                                <a:gd name="T41" fmla="*/ T40 w 208"/>
                                <a:gd name="T42" fmla="+- 0 333 124"/>
                                <a:gd name="T43" fmla="*/ 333 h 209"/>
                                <a:gd name="T44" fmla="+- 0 7503 7378"/>
                                <a:gd name="T45" fmla="*/ T44 w 208"/>
                                <a:gd name="T46" fmla="+- 0 331 124"/>
                                <a:gd name="T47" fmla="*/ 331 h 209"/>
                                <a:gd name="T48" fmla="+- 0 7559 7378"/>
                                <a:gd name="T49" fmla="*/ T48 w 208"/>
                                <a:gd name="T50" fmla="+- 0 298 124"/>
                                <a:gd name="T51" fmla="*/ 298 h 209"/>
                                <a:gd name="T52" fmla="+- 0 7585 7378"/>
                                <a:gd name="T53" fmla="*/ T52 w 208"/>
                                <a:gd name="T54" fmla="+- 0 238 124"/>
                                <a:gd name="T55" fmla="*/ 238 h 209"/>
                                <a:gd name="T56" fmla="+- 0 7586 7378"/>
                                <a:gd name="T57" fmla="*/ T56 w 208"/>
                                <a:gd name="T58" fmla="+- 0 228 124"/>
                                <a:gd name="T59" fmla="*/ 22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8" h="209">
                                  <a:moveTo>
                                    <a:pt x="208" y="104"/>
                                  </a:moveTo>
                                  <a:lnTo>
                                    <a:pt x="187" y="42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29" y="17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102" y="209"/>
                                  </a:lnTo>
                                  <a:lnTo>
                                    <a:pt x="125" y="207"/>
                                  </a:lnTo>
                                  <a:lnTo>
                                    <a:pt x="181" y="174"/>
                                  </a:lnTo>
                                  <a:lnTo>
                                    <a:pt x="207" y="114"/>
                                  </a:lnTo>
                                  <a:lnTo>
                                    <a:pt x="208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7398" y="144"/>
                            <a:ext cx="143" cy="131"/>
                            <a:chOff x="7398" y="144"/>
                            <a:chExt cx="143" cy="131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7398" y="144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7541 7398"/>
                                <a:gd name="T1" fmla="*/ T0 w 143"/>
                                <a:gd name="T2" fmla="+- 0 168 144"/>
                                <a:gd name="T3" fmla="*/ 168 h 131"/>
                                <a:gd name="T4" fmla="+- 0 7523 7398"/>
                                <a:gd name="T5" fmla="*/ T4 w 143"/>
                                <a:gd name="T6" fmla="+- 0 155 144"/>
                                <a:gd name="T7" fmla="*/ 155 h 131"/>
                                <a:gd name="T8" fmla="+- 0 7502 7398"/>
                                <a:gd name="T9" fmla="*/ T8 w 143"/>
                                <a:gd name="T10" fmla="+- 0 146 144"/>
                                <a:gd name="T11" fmla="*/ 146 h 131"/>
                                <a:gd name="T12" fmla="+- 0 7481 7398"/>
                                <a:gd name="T13" fmla="*/ T12 w 143"/>
                                <a:gd name="T14" fmla="+- 0 144 144"/>
                                <a:gd name="T15" fmla="*/ 144 h 131"/>
                                <a:gd name="T16" fmla="+- 0 7459 7398"/>
                                <a:gd name="T17" fmla="*/ T16 w 143"/>
                                <a:gd name="T18" fmla="+- 0 146 144"/>
                                <a:gd name="T19" fmla="*/ 146 h 131"/>
                                <a:gd name="T20" fmla="+- 0 7407 7398"/>
                                <a:gd name="T21" fmla="*/ T20 w 143"/>
                                <a:gd name="T22" fmla="+- 0 196 144"/>
                                <a:gd name="T23" fmla="*/ 196 h 131"/>
                                <a:gd name="T24" fmla="+- 0 7398 7398"/>
                                <a:gd name="T25" fmla="*/ T24 w 143"/>
                                <a:gd name="T26" fmla="+- 0 238 144"/>
                                <a:gd name="T27" fmla="*/ 238 h 131"/>
                                <a:gd name="T28" fmla="+- 0 7402 7398"/>
                                <a:gd name="T29" fmla="*/ T28 w 143"/>
                                <a:gd name="T30" fmla="+- 0 257 144"/>
                                <a:gd name="T31" fmla="*/ 257 h 131"/>
                                <a:gd name="T32" fmla="+- 0 7410 7398"/>
                                <a:gd name="T33" fmla="*/ T32 w 143"/>
                                <a:gd name="T34" fmla="+- 0 274 144"/>
                                <a:gd name="T35" fmla="*/ 27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143" y="24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12" y="13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7421" y="183"/>
                            <a:ext cx="143" cy="131"/>
                            <a:chOff x="7421" y="183"/>
                            <a:chExt cx="143" cy="131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7421" y="183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7421 7421"/>
                                <a:gd name="T1" fmla="*/ T0 w 143"/>
                                <a:gd name="T2" fmla="+- 0 288 183"/>
                                <a:gd name="T3" fmla="*/ 288 h 131"/>
                                <a:gd name="T4" fmla="+- 0 7439 7421"/>
                                <a:gd name="T5" fmla="*/ T4 w 143"/>
                                <a:gd name="T6" fmla="+- 0 302 183"/>
                                <a:gd name="T7" fmla="*/ 302 h 131"/>
                                <a:gd name="T8" fmla="+- 0 7460 7421"/>
                                <a:gd name="T9" fmla="*/ T8 w 143"/>
                                <a:gd name="T10" fmla="+- 0 310 183"/>
                                <a:gd name="T11" fmla="*/ 310 h 131"/>
                                <a:gd name="T12" fmla="+- 0 7481 7421"/>
                                <a:gd name="T13" fmla="*/ T12 w 143"/>
                                <a:gd name="T14" fmla="+- 0 313 183"/>
                                <a:gd name="T15" fmla="*/ 313 h 131"/>
                                <a:gd name="T16" fmla="+- 0 7503 7421"/>
                                <a:gd name="T17" fmla="*/ T16 w 143"/>
                                <a:gd name="T18" fmla="+- 0 310 183"/>
                                <a:gd name="T19" fmla="*/ 310 h 131"/>
                                <a:gd name="T20" fmla="+- 0 7555 7421"/>
                                <a:gd name="T21" fmla="*/ T20 w 143"/>
                                <a:gd name="T22" fmla="+- 0 260 183"/>
                                <a:gd name="T23" fmla="*/ 260 h 131"/>
                                <a:gd name="T24" fmla="+- 0 7564 7421"/>
                                <a:gd name="T25" fmla="*/ T24 w 143"/>
                                <a:gd name="T26" fmla="+- 0 219 183"/>
                                <a:gd name="T27" fmla="*/ 219 h 131"/>
                                <a:gd name="T28" fmla="+- 0 7560 7421"/>
                                <a:gd name="T29" fmla="*/ T28 w 143"/>
                                <a:gd name="T30" fmla="+- 0 200 183"/>
                                <a:gd name="T31" fmla="*/ 200 h 131"/>
                                <a:gd name="T32" fmla="+- 0 7552 7421"/>
                                <a:gd name="T33" fmla="*/ T32 w 143"/>
                                <a:gd name="T34" fmla="+- 0 183 183"/>
                                <a:gd name="T35" fmla="*/ 18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0" y="105"/>
                                  </a:moveTo>
                                  <a:lnTo>
                                    <a:pt x="18" y="119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34" y="77"/>
                                  </a:lnTo>
                                  <a:lnTo>
                                    <a:pt x="143" y="3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7364" y="425"/>
                            <a:ext cx="230" cy="230"/>
                            <a:chOff x="7364" y="425"/>
                            <a:chExt cx="230" cy="230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7364" y="425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481 7364"/>
                                <a:gd name="T1" fmla="*/ T0 w 230"/>
                                <a:gd name="T2" fmla="+- 0 425 425"/>
                                <a:gd name="T3" fmla="*/ 425 h 230"/>
                                <a:gd name="T4" fmla="+- 0 7417 7364"/>
                                <a:gd name="T5" fmla="*/ T4 w 230"/>
                                <a:gd name="T6" fmla="+- 0 444 425"/>
                                <a:gd name="T7" fmla="*/ 444 h 230"/>
                                <a:gd name="T8" fmla="+- 0 7374 7364"/>
                                <a:gd name="T9" fmla="*/ T8 w 230"/>
                                <a:gd name="T10" fmla="+- 0 492 425"/>
                                <a:gd name="T11" fmla="*/ 492 h 230"/>
                                <a:gd name="T12" fmla="+- 0 7364 7364"/>
                                <a:gd name="T13" fmla="*/ T12 w 230"/>
                                <a:gd name="T14" fmla="+- 0 535 425"/>
                                <a:gd name="T15" fmla="*/ 535 h 230"/>
                                <a:gd name="T16" fmla="+- 0 7366 7364"/>
                                <a:gd name="T17" fmla="*/ T16 w 230"/>
                                <a:gd name="T18" fmla="+- 0 559 425"/>
                                <a:gd name="T19" fmla="*/ 559 h 230"/>
                                <a:gd name="T20" fmla="+- 0 7396 7364"/>
                                <a:gd name="T21" fmla="*/ T20 w 230"/>
                                <a:gd name="T22" fmla="+- 0 618 425"/>
                                <a:gd name="T23" fmla="*/ 618 h 230"/>
                                <a:gd name="T24" fmla="+- 0 7451 7364"/>
                                <a:gd name="T25" fmla="*/ T24 w 230"/>
                                <a:gd name="T26" fmla="+- 0 651 425"/>
                                <a:gd name="T27" fmla="*/ 651 h 230"/>
                                <a:gd name="T28" fmla="+- 0 7473 7364"/>
                                <a:gd name="T29" fmla="*/ T28 w 230"/>
                                <a:gd name="T30" fmla="+- 0 654 425"/>
                                <a:gd name="T31" fmla="*/ 654 h 230"/>
                                <a:gd name="T32" fmla="+- 0 7497 7364"/>
                                <a:gd name="T33" fmla="*/ T32 w 230"/>
                                <a:gd name="T34" fmla="+- 0 652 425"/>
                                <a:gd name="T35" fmla="*/ 652 h 230"/>
                                <a:gd name="T36" fmla="+- 0 7556 7364"/>
                                <a:gd name="T37" fmla="*/ T36 w 230"/>
                                <a:gd name="T38" fmla="+- 0 623 425"/>
                                <a:gd name="T39" fmla="*/ 623 h 230"/>
                                <a:gd name="T40" fmla="+- 0 7590 7364"/>
                                <a:gd name="T41" fmla="*/ T40 w 230"/>
                                <a:gd name="T42" fmla="+- 0 569 425"/>
                                <a:gd name="T43" fmla="*/ 569 h 230"/>
                                <a:gd name="T44" fmla="+- 0 7593 7364"/>
                                <a:gd name="T45" fmla="*/ T44 w 230"/>
                                <a:gd name="T46" fmla="+- 0 540 425"/>
                                <a:gd name="T47" fmla="*/ 540 h 230"/>
                                <a:gd name="T48" fmla="+- 0 7591 7364"/>
                                <a:gd name="T49" fmla="*/ T48 w 230"/>
                                <a:gd name="T50" fmla="+- 0 517 425"/>
                                <a:gd name="T51" fmla="*/ 517 h 230"/>
                                <a:gd name="T52" fmla="+- 0 7561 7364"/>
                                <a:gd name="T53" fmla="*/ T52 w 230"/>
                                <a:gd name="T54" fmla="+- 0 459 425"/>
                                <a:gd name="T55" fmla="*/ 459 h 230"/>
                                <a:gd name="T56" fmla="+- 0 7504 7364"/>
                                <a:gd name="T57" fmla="*/ T56 w 230"/>
                                <a:gd name="T58" fmla="+- 0 428 425"/>
                                <a:gd name="T59" fmla="*/ 428 h 230"/>
                                <a:gd name="T60" fmla="+- 0 7481 7364"/>
                                <a:gd name="T61" fmla="*/ T60 w 230"/>
                                <a:gd name="T62" fmla="+- 0 425 425"/>
                                <a:gd name="T63" fmla="*/ 42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7" y="0"/>
                                  </a:moveTo>
                                  <a:lnTo>
                                    <a:pt x="53" y="19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7" y="226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133" y="227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29" y="115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7375" y="435"/>
                            <a:ext cx="208" cy="209"/>
                            <a:chOff x="7375" y="435"/>
                            <a:chExt cx="208" cy="209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7375" y="435"/>
                              <a:ext cx="208" cy="209"/>
                            </a:xfrm>
                            <a:custGeom>
                              <a:avLst/>
                              <a:gdLst>
                                <a:gd name="T0" fmla="+- 0 7583 7375"/>
                                <a:gd name="T1" fmla="*/ T0 w 208"/>
                                <a:gd name="T2" fmla="+- 0 540 435"/>
                                <a:gd name="T3" fmla="*/ 540 h 209"/>
                                <a:gd name="T4" fmla="+- 0 7563 7375"/>
                                <a:gd name="T5" fmla="*/ T4 w 208"/>
                                <a:gd name="T6" fmla="+- 0 477 435"/>
                                <a:gd name="T7" fmla="*/ 477 h 209"/>
                                <a:gd name="T8" fmla="+- 0 7510 7375"/>
                                <a:gd name="T9" fmla="*/ T8 w 208"/>
                                <a:gd name="T10" fmla="+- 0 440 435"/>
                                <a:gd name="T11" fmla="*/ 440 h 209"/>
                                <a:gd name="T12" fmla="+- 0 7488 7375"/>
                                <a:gd name="T13" fmla="*/ T12 w 208"/>
                                <a:gd name="T14" fmla="+- 0 435 435"/>
                                <a:gd name="T15" fmla="*/ 435 h 209"/>
                                <a:gd name="T16" fmla="+- 0 7463 7375"/>
                                <a:gd name="T17" fmla="*/ T16 w 208"/>
                                <a:gd name="T18" fmla="+- 0 437 435"/>
                                <a:gd name="T19" fmla="*/ 437 h 209"/>
                                <a:gd name="T20" fmla="+- 0 7404 7375"/>
                                <a:gd name="T21" fmla="*/ T20 w 208"/>
                                <a:gd name="T22" fmla="+- 0 468 435"/>
                                <a:gd name="T23" fmla="*/ 468 h 209"/>
                                <a:gd name="T24" fmla="+- 0 7375 7375"/>
                                <a:gd name="T25" fmla="*/ T24 w 208"/>
                                <a:gd name="T26" fmla="+- 0 523 435"/>
                                <a:gd name="T27" fmla="*/ 523 h 209"/>
                                <a:gd name="T28" fmla="+- 0 7377 7375"/>
                                <a:gd name="T29" fmla="*/ T28 w 208"/>
                                <a:gd name="T30" fmla="+- 0 550 435"/>
                                <a:gd name="T31" fmla="*/ 550 h 209"/>
                                <a:gd name="T32" fmla="+- 0 7405 7375"/>
                                <a:gd name="T33" fmla="*/ T32 w 208"/>
                                <a:gd name="T34" fmla="+- 0 611 435"/>
                                <a:gd name="T35" fmla="*/ 611 h 209"/>
                                <a:gd name="T36" fmla="+- 0 7457 7375"/>
                                <a:gd name="T37" fmla="*/ T36 w 208"/>
                                <a:gd name="T38" fmla="+- 0 642 435"/>
                                <a:gd name="T39" fmla="*/ 642 h 209"/>
                                <a:gd name="T40" fmla="+- 0 7478 7375"/>
                                <a:gd name="T41" fmla="*/ T40 w 208"/>
                                <a:gd name="T42" fmla="+- 0 644 435"/>
                                <a:gd name="T43" fmla="*/ 644 h 209"/>
                                <a:gd name="T44" fmla="+- 0 7501 7375"/>
                                <a:gd name="T45" fmla="*/ T44 w 208"/>
                                <a:gd name="T46" fmla="+- 0 642 435"/>
                                <a:gd name="T47" fmla="*/ 642 h 209"/>
                                <a:gd name="T48" fmla="+- 0 7557 7375"/>
                                <a:gd name="T49" fmla="*/ T48 w 208"/>
                                <a:gd name="T50" fmla="+- 0 609 435"/>
                                <a:gd name="T51" fmla="*/ 609 h 209"/>
                                <a:gd name="T52" fmla="+- 0 7583 7375"/>
                                <a:gd name="T53" fmla="*/ T52 w 208"/>
                                <a:gd name="T54" fmla="+- 0 550 435"/>
                                <a:gd name="T55" fmla="*/ 550 h 209"/>
                                <a:gd name="T56" fmla="+- 0 7583 7375"/>
                                <a:gd name="T57" fmla="*/ T56 w 208"/>
                                <a:gd name="T58" fmla="+- 0 540 435"/>
                                <a:gd name="T59" fmla="*/ 54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8" h="209">
                                  <a:moveTo>
                                    <a:pt x="208" y="105"/>
                                  </a:moveTo>
                                  <a:lnTo>
                                    <a:pt x="188" y="42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82" y="207"/>
                                  </a:lnTo>
                                  <a:lnTo>
                                    <a:pt x="103" y="209"/>
                                  </a:lnTo>
                                  <a:lnTo>
                                    <a:pt x="126" y="207"/>
                                  </a:lnTo>
                                  <a:lnTo>
                                    <a:pt x="182" y="174"/>
                                  </a:lnTo>
                                  <a:lnTo>
                                    <a:pt x="208" y="115"/>
                                  </a:lnTo>
                                  <a:lnTo>
                                    <a:pt x="208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7396" y="455"/>
                            <a:ext cx="143" cy="131"/>
                            <a:chOff x="7396" y="455"/>
                            <a:chExt cx="143" cy="131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7396" y="455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7539 7396"/>
                                <a:gd name="T1" fmla="*/ T0 w 143"/>
                                <a:gd name="T2" fmla="+- 0 480 455"/>
                                <a:gd name="T3" fmla="*/ 480 h 131"/>
                                <a:gd name="T4" fmla="+- 0 7521 7396"/>
                                <a:gd name="T5" fmla="*/ T4 w 143"/>
                                <a:gd name="T6" fmla="+- 0 466 455"/>
                                <a:gd name="T7" fmla="*/ 466 h 131"/>
                                <a:gd name="T8" fmla="+- 0 7500 7396"/>
                                <a:gd name="T9" fmla="*/ T8 w 143"/>
                                <a:gd name="T10" fmla="+- 0 458 455"/>
                                <a:gd name="T11" fmla="*/ 458 h 131"/>
                                <a:gd name="T12" fmla="+- 0 7479 7396"/>
                                <a:gd name="T13" fmla="*/ T12 w 143"/>
                                <a:gd name="T14" fmla="+- 0 455 455"/>
                                <a:gd name="T15" fmla="*/ 455 h 131"/>
                                <a:gd name="T16" fmla="+- 0 7457 7396"/>
                                <a:gd name="T17" fmla="*/ T16 w 143"/>
                                <a:gd name="T18" fmla="+- 0 458 455"/>
                                <a:gd name="T19" fmla="*/ 458 h 131"/>
                                <a:gd name="T20" fmla="+- 0 7405 7396"/>
                                <a:gd name="T21" fmla="*/ T20 w 143"/>
                                <a:gd name="T22" fmla="+- 0 508 455"/>
                                <a:gd name="T23" fmla="*/ 508 h 131"/>
                                <a:gd name="T24" fmla="+- 0 7396 7396"/>
                                <a:gd name="T25" fmla="*/ T24 w 143"/>
                                <a:gd name="T26" fmla="+- 0 549 455"/>
                                <a:gd name="T27" fmla="*/ 549 h 131"/>
                                <a:gd name="T28" fmla="+- 0 7399 7396"/>
                                <a:gd name="T29" fmla="*/ T28 w 143"/>
                                <a:gd name="T30" fmla="+- 0 568 455"/>
                                <a:gd name="T31" fmla="*/ 568 h 131"/>
                                <a:gd name="T32" fmla="+- 0 7408 7396"/>
                                <a:gd name="T33" fmla="*/ T32 w 143"/>
                                <a:gd name="T34" fmla="+- 0 585 455"/>
                                <a:gd name="T35" fmla="*/ 58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143" y="25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12" y="13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1"/>
                        <wpg:cNvGrpSpPr>
                          <a:grpSpLocks/>
                        </wpg:cNvGrpSpPr>
                        <wpg:grpSpPr bwMode="auto">
                          <a:xfrm>
                            <a:off x="7419" y="494"/>
                            <a:ext cx="143" cy="131"/>
                            <a:chOff x="7419" y="494"/>
                            <a:chExt cx="143" cy="131"/>
                          </a:xfrm>
                        </wpg:grpSpPr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7419" y="494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7419 7419"/>
                                <a:gd name="T1" fmla="*/ T0 w 143"/>
                                <a:gd name="T2" fmla="+- 0 599 494"/>
                                <a:gd name="T3" fmla="*/ 599 h 131"/>
                                <a:gd name="T4" fmla="+- 0 7437 7419"/>
                                <a:gd name="T5" fmla="*/ T4 w 143"/>
                                <a:gd name="T6" fmla="+- 0 613 494"/>
                                <a:gd name="T7" fmla="*/ 613 h 131"/>
                                <a:gd name="T8" fmla="+- 0 7457 7419"/>
                                <a:gd name="T9" fmla="*/ T8 w 143"/>
                                <a:gd name="T10" fmla="+- 0 622 494"/>
                                <a:gd name="T11" fmla="*/ 622 h 131"/>
                                <a:gd name="T12" fmla="+- 0 7479 7419"/>
                                <a:gd name="T13" fmla="*/ T12 w 143"/>
                                <a:gd name="T14" fmla="+- 0 624 494"/>
                                <a:gd name="T15" fmla="*/ 624 h 131"/>
                                <a:gd name="T16" fmla="+- 0 7500 7419"/>
                                <a:gd name="T17" fmla="*/ T16 w 143"/>
                                <a:gd name="T18" fmla="+- 0 621 494"/>
                                <a:gd name="T19" fmla="*/ 621 h 131"/>
                                <a:gd name="T20" fmla="+- 0 7553 7419"/>
                                <a:gd name="T21" fmla="*/ T20 w 143"/>
                                <a:gd name="T22" fmla="+- 0 571 494"/>
                                <a:gd name="T23" fmla="*/ 571 h 131"/>
                                <a:gd name="T24" fmla="+- 0 7561 7419"/>
                                <a:gd name="T25" fmla="*/ T24 w 143"/>
                                <a:gd name="T26" fmla="+- 0 530 494"/>
                                <a:gd name="T27" fmla="*/ 530 h 131"/>
                                <a:gd name="T28" fmla="+- 0 7558 7419"/>
                                <a:gd name="T29" fmla="*/ T28 w 143"/>
                                <a:gd name="T30" fmla="+- 0 511 494"/>
                                <a:gd name="T31" fmla="*/ 511 h 131"/>
                                <a:gd name="T32" fmla="+- 0 7550 7419"/>
                                <a:gd name="T33" fmla="*/ T32 w 143"/>
                                <a:gd name="T34" fmla="+- 0 494 494"/>
                                <a:gd name="T35" fmla="*/ 49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0" y="105"/>
                                  </a:moveTo>
                                  <a:lnTo>
                                    <a:pt x="18" y="119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134" y="77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9CD4" id="Group 30" o:spid="_x0000_s1026" style="position:absolute;margin-left:368.2pt;margin-top:4.3pt;width:24.75pt;height:28.7pt;z-index:-13288;mso-position-horizontal-relative:page" coordorigin="7364,86" coordsize="49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">
                <v:shape id="Picture 48" o:spid="_x0000_s1027" type="#_x0000_t75" style="position:absolute;left:7441;top:86;width:418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">
                  <v:imagedata r:id="rId9" o:title=""/>
                </v:shape>
                <v:shape id="Picture 47" o:spid="_x0000_s1028" type="#_x0000_t75" style="position:absolute;left:7441;top:394;width:418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">
                  <v:imagedata r:id="rId9" o:title=""/>
                </v:shape>
                <v:group id="Group 45" o:spid="_x0000_s1029" style="position:absolute;left:7367;top:114;width:230;height:230" coordorigin="7367,114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6" o:spid="_x0000_s1030" style="position:absolute;left:7367;top:1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" path="m117,l52,18,10,67,,110r2,24l31,193r55,32l108,229r24,-2l192,198r33,-54l229,114,226,92,196,34,139,2,117,xe" stroked="f">
                    <v:path arrowok="t" o:connecttype="custom" o:connectlocs="117,114;52,132;10,181;0,224;2,248;31,307;86,339;108,343;132,341;192,312;225,258;229,228;226,206;196,148;139,116;117,114" o:connectangles="0,0,0,0,0,0,0,0,0,0,0,0,0,0,0,0"/>
                  </v:shape>
                </v:group>
                <v:group id="Group 43" o:spid="_x0000_s1031" style="position:absolute;left:7378;top:124;width:208;height:209" coordorigin="7378,124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32" style="position:absolute;left:7378;top:124;width:208;height:209;visibility:visible;mso-wrap-style:square;v-text-anchor:top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" path="m208,104l187,42,135,4,112,,87,2,28,32,,88r1,26l29,176r52,31l102,209r23,-2l181,174r26,-60l208,104xe" filled="f" strokeweight=".35275mm">
                    <v:path arrowok="t" o:connecttype="custom" o:connectlocs="208,228;187,166;135,128;112,124;87,126;28,156;0,212;1,238;29,300;81,331;102,333;125,331;181,298;207,238;208,228" o:connectangles="0,0,0,0,0,0,0,0,0,0,0,0,0,0,0"/>
                  </v:shape>
                </v:group>
                <v:group id="Group 41" o:spid="_x0000_s1033" style="position:absolute;left:7398;top:144;width:143;height:131" coordorigin="7398,144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2" o:spid="_x0000_s1034" style="position:absolute;left:7398;top:144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" path="m143,24l125,11,104,2,83,,61,2,9,52,,94r4,19l12,130e" filled="f" strokecolor="#7f7f7f" strokeweight=".35275mm">
                    <v:path arrowok="t" o:connecttype="custom" o:connectlocs="143,168;125,155;104,146;83,144;61,146;9,196;0,238;4,257;12,274" o:connectangles="0,0,0,0,0,0,0,0,0"/>
                  </v:shape>
                </v:group>
                <v:group id="Group 39" o:spid="_x0000_s1035" style="position:absolute;left:7421;top:183;width:143;height:131" coordorigin="7421,183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36" style="position:absolute;left:7421;top:183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" path="m,105r18,14l39,127r21,3l82,127,134,77r9,-41l139,17,131,e" filled="f" strokecolor="#bfbfbf" strokeweight=".35275mm">
                    <v:path arrowok="t" o:connecttype="custom" o:connectlocs="0,288;18,302;39,310;60,313;82,310;134,260;143,219;139,200;131,183" o:connectangles="0,0,0,0,0,0,0,0,0"/>
                  </v:shape>
                </v:group>
                <v:group id="Group 37" o:spid="_x0000_s1037" style="position:absolute;left:7364;top:425;width:230;height:230" coordorigin="7364,425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38" style="position:absolute;left:7364;top:4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" path="m117,l53,19,10,67,,110r2,24l32,193r55,33l109,229r24,-2l192,198r34,-54l229,115,227,92,197,34,140,3,117,xe" stroked="f">
                    <v:path arrowok="t" o:connecttype="custom" o:connectlocs="117,425;53,444;10,492;0,535;2,559;32,618;87,651;109,654;133,652;192,623;226,569;229,540;227,517;197,459;140,428;117,425" o:connectangles="0,0,0,0,0,0,0,0,0,0,0,0,0,0,0,0"/>
                  </v:shape>
                </v:group>
                <v:group id="Group 35" o:spid="_x0000_s1039" style="position:absolute;left:7375;top:435;width:208;height:209" coordorigin="7375,435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40" style="position:absolute;left:7375;top:435;width:208;height:209;visibility:visible;mso-wrap-style:square;v-text-anchor:top" coordsize="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" path="m208,105l188,42,135,5,113,,88,2,29,33,,88r2,27l30,176r52,31l103,209r23,-2l182,174r26,-59l208,105xe" filled="f" strokeweight=".35275mm">
                    <v:path arrowok="t" o:connecttype="custom" o:connectlocs="208,540;188,477;135,440;113,435;88,437;29,468;0,523;2,550;30,611;82,642;103,644;126,642;182,609;208,550;208,540" o:connectangles="0,0,0,0,0,0,0,0,0,0,0,0,0,0,0"/>
                  </v:shape>
                </v:group>
                <v:group id="Group 33" o:spid="_x0000_s1041" style="position:absolute;left:7396;top:455;width:143;height:131" coordorigin="7396,455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4" o:spid="_x0000_s1042" style="position:absolute;left:7396;top:455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" path="m143,25l125,11,104,3,83,,61,3,9,53,,94r3,19l12,130e" filled="f" strokecolor="#7f7f7f" strokeweight=".35275mm">
                    <v:path arrowok="t" o:connecttype="custom" o:connectlocs="143,480;125,466;104,458;83,455;61,458;9,508;0,549;3,568;12,585" o:connectangles="0,0,0,0,0,0,0,0,0"/>
                  </v:shape>
                </v:group>
                <v:group id="Group 31" o:spid="_x0000_s1043" style="position:absolute;left:7419;top:494;width:143;height:131" coordorigin="7419,494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2" o:spid="_x0000_s1044" style="position:absolute;left:7419;top:494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" path="m,105r18,14l38,128r22,2l81,127,134,77r8,-41l139,17,131,e" filled="f" strokecolor="#bfbfbf" strokeweight=".35275mm">
                    <v:path arrowok="t" o:connecttype="custom" o:connectlocs="0,599;18,613;38,622;60,624;81,621;134,571;142,530;139,511;131,494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6068695</wp:posOffset>
                </wp:positionH>
                <wp:positionV relativeFrom="paragraph">
                  <wp:posOffset>54610</wp:posOffset>
                </wp:positionV>
                <wp:extent cx="294005" cy="169545"/>
                <wp:effectExtent l="10795" t="1905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" cy="169545"/>
                          <a:chOff x="9557" y="86"/>
                          <a:chExt cx="463" cy="267"/>
                        </a:xfrm>
                      </wpg:grpSpPr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2" y="86"/>
                            <a:ext cx="41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9557" y="109"/>
                            <a:ext cx="230" cy="230"/>
                            <a:chOff x="9557" y="109"/>
                            <a:chExt cx="230" cy="230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9557" y="109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9674 9557"/>
                                <a:gd name="T1" fmla="*/ T0 w 230"/>
                                <a:gd name="T2" fmla="+- 0 109 109"/>
                                <a:gd name="T3" fmla="*/ 109 h 230"/>
                                <a:gd name="T4" fmla="+- 0 9610 9557"/>
                                <a:gd name="T5" fmla="*/ T4 w 230"/>
                                <a:gd name="T6" fmla="+- 0 128 109"/>
                                <a:gd name="T7" fmla="*/ 128 h 230"/>
                                <a:gd name="T8" fmla="+- 0 9568 9557"/>
                                <a:gd name="T9" fmla="*/ T8 w 230"/>
                                <a:gd name="T10" fmla="+- 0 176 109"/>
                                <a:gd name="T11" fmla="*/ 176 h 230"/>
                                <a:gd name="T12" fmla="+- 0 9557 9557"/>
                                <a:gd name="T13" fmla="*/ T12 w 230"/>
                                <a:gd name="T14" fmla="+- 0 219 109"/>
                                <a:gd name="T15" fmla="*/ 219 h 230"/>
                                <a:gd name="T16" fmla="+- 0 9559 9557"/>
                                <a:gd name="T17" fmla="*/ T16 w 230"/>
                                <a:gd name="T18" fmla="+- 0 243 109"/>
                                <a:gd name="T19" fmla="*/ 243 h 230"/>
                                <a:gd name="T20" fmla="+- 0 9589 9557"/>
                                <a:gd name="T21" fmla="*/ T20 w 230"/>
                                <a:gd name="T22" fmla="+- 0 302 109"/>
                                <a:gd name="T23" fmla="*/ 302 h 230"/>
                                <a:gd name="T24" fmla="+- 0 9644 9557"/>
                                <a:gd name="T25" fmla="*/ T24 w 230"/>
                                <a:gd name="T26" fmla="+- 0 335 109"/>
                                <a:gd name="T27" fmla="*/ 335 h 230"/>
                                <a:gd name="T28" fmla="+- 0 9666 9557"/>
                                <a:gd name="T29" fmla="*/ T28 w 230"/>
                                <a:gd name="T30" fmla="+- 0 338 109"/>
                                <a:gd name="T31" fmla="*/ 338 h 230"/>
                                <a:gd name="T32" fmla="+- 0 9690 9557"/>
                                <a:gd name="T33" fmla="*/ T32 w 230"/>
                                <a:gd name="T34" fmla="+- 0 336 109"/>
                                <a:gd name="T35" fmla="*/ 336 h 230"/>
                                <a:gd name="T36" fmla="+- 0 9749 9557"/>
                                <a:gd name="T37" fmla="*/ T36 w 230"/>
                                <a:gd name="T38" fmla="+- 0 307 109"/>
                                <a:gd name="T39" fmla="*/ 307 h 230"/>
                                <a:gd name="T40" fmla="+- 0 9783 9557"/>
                                <a:gd name="T41" fmla="*/ T40 w 230"/>
                                <a:gd name="T42" fmla="+- 0 253 109"/>
                                <a:gd name="T43" fmla="*/ 253 h 230"/>
                                <a:gd name="T44" fmla="+- 0 9786 9557"/>
                                <a:gd name="T45" fmla="*/ T44 w 230"/>
                                <a:gd name="T46" fmla="+- 0 224 109"/>
                                <a:gd name="T47" fmla="*/ 224 h 230"/>
                                <a:gd name="T48" fmla="+- 0 9784 9557"/>
                                <a:gd name="T49" fmla="*/ T48 w 230"/>
                                <a:gd name="T50" fmla="+- 0 201 109"/>
                                <a:gd name="T51" fmla="*/ 201 h 230"/>
                                <a:gd name="T52" fmla="+- 0 9754 9557"/>
                                <a:gd name="T53" fmla="*/ T52 w 230"/>
                                <a:gd name="T54" fmla="+- 0 143 109"/>
                                <a:gd name="T55" fmla="*/ 143 h 230"/>
                                <a:gd name="T56" fmla="+- 0 9697 9557"/>
                                <a:gd name="T57" fmla="*/ T56 w 230"/>
                                <a:gd name="T58" fmla="+- 0 112 109"/>
                                <a:gd name="T59" fmla="*/ 112 h 230"/>
                                <a:gd name="T60" fmla="+- 0 9674 9557"/>
                                <a:gd name="T61" fmla="*/ T60 w 230"/>
                                <a:gd name="T62" fmla="+- 0 109 109"/>
                                <a:gd name="T63" fmla="*/ 1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7" y="0"/>
                                  </a:moveTo>
                                  <a:lnTo>
                                    <a:pt x="53" y="19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7" y="226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133" y="227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29" y="115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568" y="119"/>
                            <a:ext cx="209" cy="209"/>
                            <a:chOff x="9568" y="119"/>
                            <a:chExt cx="209" cy="20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568" y="119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9776 9568"/>
                                <a:gd name="T1" fmla="*/ T0 w 209"/>
                                <a:gd name="T2" fmla="+- 0 224 119"/>
                                <a:gd name="T3" fmla="*/ 224 h 209"/>
                                <a:gd name="T4" fmla="+- 0 9756 9568"/>
                                <a:gd name="T5" fmla="*/ T4 w 209"/>
                                <a:gd name="T6" fmla="+- 0 161 119"/>
                                <a:gd name="T7" fmla="*/ 161 h 209"/>
                                <a:gd name="T8" fmla="+- 0 9703 9568"/>
                                <a:gd name="T9" fmla="*/ T8 w 209"/>
                                <a:gd name="T10" fmla="+- 0 124 119"/>
                                <a:gd name="T11" fmla="*/ 124 h 209"/>
                                <a:gd name="T12" fmla="+- 0 9681 9568"/>
                                <a:gd name="T13" fmla="*/ T12 w 209"/>
                                <a:gd name="T14" fmla="+- 0 119 119"/>
                                <a:gd name="T15" fmla="*/ 119 h 209"/>
                                <a:gd name="T16" fmla="+- 0 9656 9568"/>
                                <a:gd name="T17" fmla="*/ T16 w 209"/>
                                <a:gd name="T18" fmla="+- 0 122 119"/>
                                <a:gd name="T19" fmla="*/ 122 h 209"/>
                                <a:gd name="T20" fmla="+- 0 9597 9568"/>
                                <a:gd name="T21" fmla="*/ T20 w 209"/>
                                <a:gd name="T22" fmla="+- 0 152 119"/>
                                <a:gd name="T23" fmla="*/ 152 h 209"/>
                                <a:gd name="T24" fmla="+- 0 9568 9568"/>
                                <a:gd name="T25" fmla="*/ T24 w 209"/>
                                <a:gd name="T26" fmla="+- 0 207 119"/>
                                <a:gd name="T27" fmla="*/ 207 h 209"/>
                                <a:gd name="T28" fmla="+- 0 9570 9568"/>
                                <a:gd name="T29" fmla="*/ T28 w 209"/>
                                <a:gd name="T30" fmla="+- 0 234 119"/>
                                <a:gd name="T31" fmla="*/ 234 h 209"/>
                                <a:gd name="T32" fmla="+- 0 9598 9568"/>
                                <a:gd name="T33" fmla="*/ T32 w 209"/>
                                <a:gd name="T34" fmla="+- 0 295 119"/>
                                <a:gd name="T35" fmla="*/ 295 h 209"/>
                                <a:gd name="T36" fmla="+- 0 9650 9568"/>
                                <a:gd name="T37" fmla="*/ T36 w 209"/>
                                <a:gd name="T38" fmla="+- 0 326 119"/>
                                <a:gd name="T39" fmla="*/ 326 h 209"/>
                                <a:gd name="T40" fmla="+- 0 9671 9568"/>
                                <a:gd name="T41" fmla="*/ T40 w 209"/>
                                <a:gd name="T42" fmla="+- 0 328 119"/>
                                <a:gd name="T43" fmla="*/ 328 h 209"/>
                                <a:gd name="T44" fmla="+- 0 9694 9568"/>
                                <a:gd name="T45" fmla="*/ T44 w 209"/>
                                <a:gd name="T46" fmla="+- 0 326 119"/>
                                <a:gd name="T47" fmla="*/ 326 h 209"/>
                                <a:gd name="T48" fmla="+- 0 9750 9568"/>
                                <a:gd name="T49" fmla="*/ T48 w 209"/>
                                <a:gd name="T50" fmla="+- 0 293 119"/>
                                <a:gd name="T51" fmla="*/ 293 h 209"/>
                                <a:gd name="T52" fmla="+- 0 9776 9568"/>
                                <a:gd name="T53" fmla="*/ T52 w 209"/>
                                <a:gd name="T54" fmla="+- 0 234 119"/>
                                <a:gd name="T55" fmla="*/ 234 h 209"/>
                                <a:gd name="T56" fmla="+- 0 9776 9568"/>
                                <a:gd name="T57" fmla="*/ T56 w 209"/>
                                <a:gd name="T58" fmla="+- 0 224 119"/>
                                <a:gd name="T59" fmla="*/ 22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208" y="105"/>
                                  </a:moveTo>
                                  <a:lnTo>
                                    <a:pt x="188" y="42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82" y="207"/>
                                  </a:lnTo>
                                  <a:lnTo>
                                    <a:pt x="103" y="209"/>
                                  </a:lnTo>
                                  <a:lnTo>
                                    <a:pt x="126" y="207"/>
                                  </a:lnTo>
                                  <a:lnTo>
                                    <a:pt x="182" y="174"/>
                                  </a:lnTo>
                                  <a:lnTo>
                                    <a:pt x="208" y="115"/>
                                  </a:lnTo>
                                  <a:lnTo>
                                    <a:pt x="208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9589" y="139"/>
                            <a:ext cx="143" cy="131"/>
                            <a:chOff x="9589" y="139"/>
                            <a:chExt cx="143" cy="131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589" y="139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9732 9589"/>
                                <a:gd name="T1" fmla="*/ T0 w 143"/>
                                <a:gd name="T2" fmla="+- 0 164 139"/>
                                <a:gd name="T3" fmla="*/ 164 h 131"/>
                                <a:gd name="T4" fmla="+- 0 9714 9589"/>
                                <a:gd name="T5" fmla="*/ T4 w 143"/>
                                <a:gd name="T6" fmla="+- 0 150 139"/>
                                <a:gd name="T7" fmla="*/ 150 h 131"/>
                                <a:gd name="T8" fmla="+- 0 9693 9589"/>
                                <a:gd name="T9" fmla="*/ T8 w 143"/>
                                <a:gd name="T10" fmla="+- 0 142 139"/>
                                <a:gd name="T11" fmla="*/ 142 h 131"/>
                                <a:gd name="T12" fmla="+- 0 9672 9589"/>
                                <a:gd name="T13" fmla="*/ T12 w 143"/>
                                <a:gd name="T14" fmla="+- 0 139 139"/>
                                <a:gd name="T15" fmla="*/ 139 h 131"/>
                                <a:gd name="T16" fmla="+- 0 9650 9589"/>
                                <a:gd name="T17" fmla="*/ T16 w 143"/>
                                <a:gd name="T18" fmla="+- 0 142 139"/>
                                <a:gd name="T19" fmla="*/ 142 h 131"/>
                                <a:gd name="T20" fmla="+- 0 9598 9589"/>
                                <a:gd name="T21" fmla="*/ T20 w 143"/>
                                <a:gd name="T22" fmla="+- 0 192 139"/>
                                <a:gd name="T23" fmla="*/ 192 h 131"/>
                                <a:gd name="T24" fmla="+- 0 9589 9589"/>
                                <a:gd name="T25" fmla="*/ T24 w 143"/>
                                <a:gd name="T26" fmla="+- 0 233 139"/>
                                <a:gd name="T27" fmla="*/ 233 h 131"/>
                                <a:gd name="T28" fmla="+- 0 9592 9589"/>
                                <a:gd name="T29" fmla="*/ T28 w 143"/>
                                <a:gd name="T30" fmla="+- 0 252 139"/>
                                <a:gd name="T31" fmla="*/ 252 h 131"/>
                                <a:gd name="T32" fmla="+- 0 9601 9589"/>
                                <a:gd name="T33" fmla="*/ T32 w 143"/>
                                <a:gd name="T34" fmla="+- 0 269 139"/>
                                <a:gd name="T35" fmla="*/ 26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143" y="25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12" y="1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612" y="178"/>
                            <a:ext cx="143" cy="131"/>
                            <a:chOff x="9612" y="178"/>
                            <a:chExt cx="143" cy="131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9612" y="178"/>
                              <a:ext cx="143" cy="131"/>
                            </a:xfrm>
                            <a:custGeom>
                              <a:avLst/>
                              <a:gdLst>
                                <a:gd name="T0" fmla="+- 0 9612 9612"/>
                                <a:gd name="T1" fmla="*/ T0 w 143"/>
                                <a:gd name="T2" fmla="+- 0 284 178"/>
                                <a:gd name="T3" fmla="*/ 284 h 131"/>
                                <a:gd name="T4" fmla="+- 0 9630 9612"/>
                                <a:gd name="T5" fmla="*/ T4 w 143"/>
                                <a:gd name="T6" fmla="+- 0 297 178"/>
                                <a:gd name="T7" fmla="*/ 297 h 131"/>
                                <a:gd name="T8" fmla="+- 0 9650 9612"/>
                                <a:gd name="T9" fmla="*/ T8 w 143"/>
                                <a:gd name="T10" fmla="+- 0 306 178"/>
                                <a:gd name="T11" fmla="*/ 306 h 131"/>
                                <a:gd name="T12" fmla="+- 0 9672 9612"/>
                                <a:gd name="T13" fmla="*/ T12 w 143"/>
                                <a:gd name="T14" fmla="+- 0 308 178"/>
                                <a:gd name="T15" fmla="*/ 308 h 131"/>
                                <a:gd name="T16" fmla="+- 0 9693 9612"/>
                                <a:gd name="T17" fmla="*/ T16 w 143"/>
                                <a:gd name="T18" fmla="+- 0 305 178"/>
                                <a:gd name="T19" fmla="*/ 305 h 131"/>
                                <a:gd name="T20" fmla="+- 0 9746 9612"/>
                                <a:gd name="T21" fmla="*/ T20 w 143"/>
                                <a:gd name="T22" fmla="+- 0 256 178"/>
                                <a:gd name="T23" fmla="*/ 256 h 131"/>
                                <a:gd name="T24" fmla="+- 0 9755 9612"/>
                                <a:gd name="T25" fmla="*/ T24 w 143"/>
                                <a:gd name="T26" fmla="+- 0 214 178"/>
                                <a:gd name="T27" fmla="*/ 214 h 131"/>
                                <a:gd name="T28" fmla="+- 0 9751 9612"/>
                                <a:gd name="T29" fmla="*/ T28 w 143"/>
                                <a:gd name="T30" fmla="+- 0 195 178"/>
                                <a:gd name="T31" fmla="*/ 195 h 131"/>
                                <a:gd name="T32" fmla="+- 0 9743 9612"/>
                                <a:gd name="T33" fmla="*/ T32 w 143"/>
                                <a:gd name="T34" fmla="+- 0 178 178"/>
                                <a:gd name="T35" fmla="*/ 178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3" h="131">
                                  <a:moveTo>
                                    <a:pt x="0" y="106"/>
                                  </a:moveTo>
                                  <a:lnTo>
                                    <a:pt x="18" y="119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134" y="78"/>
                                  </a:lnTo>
                                  <a:lnTo>
                                    <a:pt x="143" y="3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6A5A" id="Group 20" o:spid="_x0000_s1026" style="position:absolute;margin-left:477.85pt;margin-top:4.3pt;width:23.15pt;height:13.35pt;z-index:-13264;mso-position-horizontal-relative:page" coordorigin="9557,86" coordsize="463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">
                <v:shape id="Picture 29" o:spid="_x0000_s1027" type="#_x0000_t75" style="position:absolute;left:9602;top:86;width:418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">
                  <v:imagedata r:id="rId9" o:title=""/>
                </v:shape>
                <v:group id="Group 27" o:spid="_x0000_s1028" style="position:absolute;left:9557;top:109;width:230;height:230" coordorigin="9557,109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29" style="position:absolute;left:9557;top:10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" path="m117,l53,19,11,67,,110r2,24l32,193r55,33l109,229r24,-2l192,198r34,-54l229,115,227,92,197,34,140,3,117,xe" stroked="f">
                    <v:path arrowok="t" o:connecttype="custom" o:connectlocs="117,109;53,128;11,176;0,219;2,243;32,302;87,335;109,338;133,336;192,307;226,253;229,224;227,201;197,143;140,112;117,109" o:connectangles="0,0,0,0,0,0,0,0,0,0,0,0,0,0,0,0"/>
                  </v:shape>
                </v:group>
                <v:group id="Group 25" o:spid="_x0000_s1030" style="position:absolute;left:9568;top:119;width:209;height:209" coordorigin="9568,11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1" style="position:absolute;left:9568;top:11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" path="m208,105l188,42,135,5,113,,88,3,29,33,,88r2,27l30,176r52,31l103,209r23,-2l182,174r26,-59l208,105xe" filled="f" strokeweight="1pt">
                    <v:path arrowok="t" o:connecttype="custom" o:connectlocs="208,224;188,161;135,124;113,119;88,122;29,152;0,207;2,234;30,295;82,326;103,328;126,326;182,293;208,234;208,224" o:connectangles="0,0,0,0,0,0,0,0,0,0,0,0,0,0,0"/>
                  </v:shape>
                </v:group>
                <v:group id="Group 23" o:spid="_x0000_s1032" style="position:absolute;left:9589;top:139;width:143;height:131" coordorigin="9589,139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3" style="position:absolute;left:9589;top:139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" path="m143,25l125,11,104,3,83,,61,3,9,53,,94r3,19l12,130e" filled="f" strokecolor="#7f7f7f" strokeweight="1pt">
                    <v:path arrowok="t" o:connecttype="custom" o:connectlocs="143,164;125,150;104,142;83,139;61,142;9,192;0,233;3,252;12,269" o:connectangles="0,0,0,0,0,0,0,0,0"/>
                  </v:shape>
                </v:group>
                <v:group id="Group 21" o:spid="_x0000_s1034" style="position:absolute;left:9612;top:178;width:143;height:131" coordorigin="9612,178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5" style="position:absolute;left:9612;top:178;width:143;height:131;visibility:visible;mso-wrap-style:square;v-text-anchor:top" coordsize="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" path="m,106r18,13l38,128r22,2l81,127,134,78r9,-42l139,17,131,e" filled="f" strokecolor="#bfbfbf" strokeweight="1pt">
                    <v:path arrowok="t" o:connecttype="custom" o:connectlocs="0,284;18,297;38,306;60,308;81,305;134,256;143,214;139,195;131,178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position w:val="1"/>
        </w:rPr>
        <w:t>Marital</w:t>
      </w:r>
      <w:r>
        <w:rPr>
          <w:spacing w:val="-2"/>
          <w:position w:val="1"/>
        </w:rPr>
        <w:t xml:space="preserve"> Status:</w:t>
      </w:r>
      <w:r>
        <w:rPr>
          <w:spacing w:val="-2"/>
          <w:position w:val="1"/>
        </w:rPr>
        <w:tab/>
      </w:r>
      <w:r>
        <w:rPr>
          <w:spacing w:val="-1"/>
          <w:position w:val="1"/>
        </w:rPr>
        <w:t>Never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Married</w:t>
      </w:r>
      <w:r>
        <w:rPr>
          <w:spacing w:val="-1"/>
          <w:position w:val="1"/>
        </w:rPr>
        <w:tab/>
      </w:r>
      <w:proofErr w:type="spellStart"/>
      <w:r>
        <w:rPr>
          <w:spacing w:val="-1"/>
        </w:rPr>
        <w:t>Married</w:t>
      </w:r>
      <w:proofErr w:type="spellEnd"/>
      <w:r>
        <w:rPr>
          <w:spacing w:val="-1"/>
        </w:rPr>
        <w:tab/>
      </w:r>
      <w:r>
        <w:rPr>
          <w:spacing w:val="-2"/>
          <w:position w:val="1"/>
        </w:rPr>
        <w:t>Separated</w:t>
      </w:r>
    </w:p>
    <w:p w:rsidR="005D704A" w:rsidRDefault="00CA56A1">
      <w:pPr>
        <w:pStyle w:val="BodyText"/>
        <w:tabs>
          <w:tab w:val="left" w:pos="5196"/>
          <w:tab w:val="left" w:pos="6070"/>
          <w:tab w:val="left" w:pos="9276"/>
        </w:tabs>
        <w:spacing w:before="22"/>
        <w:ind w:left="3223"/>
      </w:pPr>
      <w:r>
        <w:rPr>
          <w:spacing w:val="-1"/>
        </w:rPr>
        <w:t>Divorced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Widow/Widower</w:t>
      </w:r>
      <w:r>
        <w:rPr>
          <w:spacing w:val="-4"/>
        </w:rPr>
        <w:t xml:space="preserve"> </w:t>
      </w:r>
      <w:r>
        <w:rPr>
          <w:spacing w:val="-1"/>
        </w:rPr>
        <w:t>since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70"/>
        </w:tabs>
        <w:spacing w:line="553" w:lineRule="auto"/>
        <w:ind w:right="6670" w:hanging="528"/>
        <w:jc w:val="left"/>
        <w:rPr>
          <w:rFonts w:cs="Times New Roman"/>
        </w:rPr>
      </w:pPr>
      <w:r>
        <w:rPr>
          <w:spacing w:val="-2"/>
        </w:rPr>
        <w:t>If</w:t>
      </w:r>
      <w:r>
        <w:t xml:space="preserve"> </w:t>
      </w:r>
      <w:r>
        <w:rPr>
          <w:spacing w:val="-1"/>
        </w:rPr>
        <w:t>currently</w:t>
      </w:r>
      <w:r>
        <w:rPr>
          <w:spacing w:val="-8"/>
        </w:rPr>
        <w:t xml:space="preserve"> </w:t>
      </w:r>
      <w:r>
        <w:rPr>
          <w:spacing w:val="-1"/>
        </w:rPr>
        <w:t>married: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>Spouse’s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Occupation: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5D704A" w:rsidRDefault="00CA56A1">
      <w:pPr>
        <w:pStyle w:val="BodyText"/>
        <w:spacing w:before="8"/>
        <w:ind w:left="767"/>
        <w:rPr>
          <w:rFonts w:cs="Times New Roman"/>
        </w:rPr>
      </w:pPr>
      <w:proofErr w:type="gramStart"/>
      <w:r>
        <w:rPr>
          <w:rFonts w:cs="Times New Roman"/>
          <w:spacing w:val="-1"/>
        </w:rPr>
        <w:t>Spouse’s</w:t>
      </w:r>
      <w:proofErr w:type="gram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Place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Work: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ind w:left="767"/>
        <w:rPr>
          <w:rFonts w:cs="Times New Roman"/>
        </w:rPr>
      </w:pPr>
      <w:proofErr w:type="gramStart"/>
      <w:r>
        <w:rPr>
          <w:rFonts w:cs="Times New Roman"/>
          <w:spacing w:val="-1"/>
        </w:rPr>
        <w:t>Spouse’s</w:t>
      </w:r>
      <w:proofErr w:type="gram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Job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Description: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6235"/>
        </w:tabs>
        <w:ind w:left="767"/>
      </w:pP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Spouse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 xml:space="preserve">at Current </w:t>
      </w:r>
      <w:r>
        <w:rPr>
          <w:spacing w:val="-1"/>
        </w:rPr>
        <w:t>Job: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70"/>
        </w:tabs>
        <w:ind w:left="770" w:hanging="531"/>
        <w:jc w:val="left"/>
      </w:pP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Information:</w:t>
      </w:r>
    </w:p>
    <w:p w:rsidR="005D704A" w:rsidRDefault="005D704A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tabs>
          <w:tab w:val="left" w:pos="5313"/>
        </w:tabs>
        <w:spacing w:before="0"/>
        <w:ind w:left="767"/>
      </w:pP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2"/>
        </w:rPr>
        <w:t>Telephone: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5313"/>
        </w:tabs>
        <w:ind w:left="767"/>
      </w:pPr>
      <w:r>
        <w:rPr>
          <w:spacing w:val="-1"/>
        </w:rPr>
        <w:t>Cell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rPr>
          <w:spacing w:val="-4"/>
        </w:rPr>
        <w:t xml:space="preserve"> </w:t>
      </w:r>
      <w:r>
        <w:rPr>
          <w:spacing w:val="-1"/>
        </w:rPr>
        <w:t>Number: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tabs>
          <w:tab w:val="left" w:pos="5313"/>
        </w:tabs>
        <w:ind w:left="767"/>
      </w:pPr>
      <w:r>
        <w:rPr>
          <w:spacing w:val="-1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ectPr w:rsidR="005D704A">
          <w:footerReference w:type="default" r:id="rId11"/>
          <w:pgSz w:w="12240" w:h="15840"/>
          <w:pgMar w:top="1460" w:right="1020" w:bottom="1360" w:left="1580" w:header="0" w:footer="1179" w:gutter="0"/>
          <w:pgNumType w:start="2"/>
          <w:cols w:space="720"/>
        </w:sect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70"/>
        </w:tabs>
        <w:ind w:left="770" w:hanging="531"/>
        <w:jc w:val="left"/>
      </w:pPr>
      <w:r>
        <w:t>Do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children?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○No.</w:t>
      </w:r>
      <w:r>
        <w:rPr>
          <w:rFonts w:cs="Times New Roman"/>
          <w:spacing w:val="-3"/>
        </w:rPr>
        <w:t xml:space="preserve"> 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spacing w:val="-2"/>
        </w:rPr>
        <w:t>following:</w:t>
      </w: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349"/>
        <w:gridCol w:w="4524"/>
      </w:tblGrid>
      <w:tr w:rsidR="005D704A">
        <w:trPr>
          <w:trHeight w:hRule="exact" w:val="36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Age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Occupation/School</w:t>
            </w:r>
          </w:p>
        </w:tc>
      </w:tr>
      <w:tr w:rsidR="005D704A">
        <w:trPr>
          <w:trHeight w:hRule="exact" w:val="36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</w:tbl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spacing w:before="1"/>
        <w:rPr>
          <w:rFonts w:ascii="Times New Roman" w:eastAsia="Times New Roman" w:hAnsi="Times New Roman" w:cs="Times New Roman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  <w:tab w:val="left" w:pos="6139"/>
          <w:tab w:val="left" w:pos="6247"/>
        </w:tabs>
        <w:spacing w:line="469" w:lineRule="auto"/>
        <w:ind w:left="729" w:right="2941" w:hanging="629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another</w:t>
      </w:r>
      <w:r>
        <w:t xml:space="preserve"> </w:t>
      </w:r>
      <w:r>
        <w:rPr>
          <w:spacing w:val="-2"/>
        </w:rPr>
        <w:t>armed</w:t>
      </w:r>
      <w:r>
        <w:t xml:space="preserve"> </w:t>
      </w:r>
      <w:r>
        <w:rPr>
          <w:spacing w:val="-2"/>
        </w:rPr>
        <w:t>force?</w:t>
      </w:r>
      <w:r>
        <w:rPr>
          <w:spacing w:val="-2"/>
        </w:rPr>
        <w:tab/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  <w:r>
        <w:rPr>
          <w:spacing w:val="40"/>
        </w:rPr>
        <w:t xml:space="preserve"> </w:t>
      </w:r>
      <w:r>
        <w:rPr>
          <w:spacing w:val="-1"/>
        </w:rPr>
        <w:t>Armed</w:t>
      </w:r>
      <w:r>
        <w:rPr>
          <w:spacing w:val="-3"/>
        </w:rPr>
        <w:t xml:space="preserve"> </w:t>
      </w:r>
      <w:r>
        <w:rPr>
          <w:spacing w:val="-2"/>
        </w:rPr>
        <w:t>Force: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D704A" w:rsidRDefault="00CA56A1">
      <w:pPr>
        <w:pStyle w:val="BodyText"/>
        <w:tabs>
          <w:tab w:val="left" w:pos="6314"/>
        </w:tabs>
        <w:spacing w:before="19"/>
        <w:ind w:left="729"/>
      </w:pPr>
      <w:r>
        <w:rPr>
          <w:spacing w:val="-1"/>
        </w:rPr>
        <w:t>Dates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Years: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tabs>
          <w:tab w:val="left" w:pos="6314"/>
        </w:tabs>
        <w:ind w:left="729"/>
      </w:pP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2"/>
        </w:rPr>
        <w:t xml:space="preserve">Attained: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  <w:tab w:val="left" w:pos="6314"/>
        </w:tabs>
        <w:ind w:left="729" w:hanging="629"/>
        <w:jc w:val="left"/>
      </w:pP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Active </w:t>
      </w:r>
      <w:r>
        <w:rPr>
          <w:spacing w:val="-3"/>
        </w:rPr>
        <w:t>Duty: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  <w:tab w:val="left" w:pos="6182"/>
          <w:tab w:val="left" w:pos="9509"/>
        </w:tabs>
        <w:ind w:left="729" w:hanging="629"/>
        <w:jc w:val="left"/>
      </w:pPr>
      <w:r>
        <w:rPr>
          <w:spacing w:val="-1"/>
        </w:rPr>
        <w:t xml:space="preserve">(For </w:t>
      </w:r>
      <w:r>
        <w:rPr>
          <w:spacing w:val="-2"/>
        </w:rPr>
        <w:t>Officers</w:t>
      </w:r>
      <w:r>
        <w:t xml:space="preserve"> </w:t>
      </w:r>
      <w:r>
        <w:rPr>
          <w:spacing w:val="-2"/>
        </w:rPr>
        <w:t>Only)</w:t>
      </w:r>
      <w: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prior </w:t>
      </w:r>
      <w:r>
        <w:rPr>
          <w:spacing w:val="-2"/>
        </w:rPr>
        <w:t>enlisted</w:t>
      </w:r>
      <w:proofErr w:type="gramEnd"/>
      <w:r>
        <w:rPr>
          <w:spacing w:val="-2"/>
        </w:rPr>
        <w:t>?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  <w:r>
        <w:rPr>
          <w:spacing w:val="-2"/>
        </w:rPr>
        <w:tab/>
      </w: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Years</w:t>
      </w:r>
      <w:r>
        <w:rPr>
          <w:spacing w:val="-3"/>
        </w:rPr>
        <w:t xml:space="preserve"> </w:t>
      </w:r>
      <w:r>
        <w:rPr>
          <w:spacing w:val="-2"/>
        </w:rPr>
        <w:t xml:space="preserve">Enlisted: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</w:tabs>
        <w:ind w:left="100" w:right="105" w:firstLine="0"/>
        <w:jc w:val="left"/>
      </w:pPr>
      <w:r>
        <w:rPr>
          <w:spacing w:val="-1"/>
        </w:rPr>
        <w:t>List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training,</w:t>
      </w:r>
      <w:r>
        <w:t xml:space="preserve"> certifications, or C-Schools that </w:t>
      </w:r>
      <w:proofErr w:type="gramStart"/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reflected</w:t>
      </w:r>
      <w:proofErr w:type="gramEnd"/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Employee</w:t>
      </w:r>
      <w:r>
        <w:rPr>
          <w:spacing w:val="68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 xml:space="preserve">Sheet. </w:t>
      </w:r>
      <w:r>
        <w:rPr>
          <w:spacing w:val="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descriptions</w:t>
      </w:r>
      <w:r>
        <w:rPr>
          <w:spacing w:val="-5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inaccurate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 ESS, please provide the</w:t>
      </w:r>
    </w:p>
    <w:p w:rsidR="005D704A" w:rsidRDefault="00CA56A1">
      <w:pPr>
        <w:pStyle w:val="BodyText"/>
        <w:spacing w:before="0"/>
        <w:ind w:left="100"/>
      </w:pPr>
      <w:proofErr w:type="gramStart"/>
      <w:r>
        <w:t>correct</w:t>
      </w:r>
      <w:proofErr w:type="gramEnd"/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here.</w:t>
      </w:r>
    </w:p>
    <w:p w:rsidR="005D704A" w:rsidRDefault="005D704A">
      <w:pPr>
        <w:sectPr w:rsidR="005D704A">
          <w:pgSz w:w="12240" w:h="15840"/>
          <w:pgMar w:top="1500" w:right="560" w:bottom="1360" w:left="1580" w:header="0" w:footer="1179" w:gutter="0"/>
          <w:cols w:space="720"/>
        </w:sect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</w:tabs>
        <w:spacing w:before="51"/>
        <w:ind w:left="575" w:right="114" w:hanging="475"/>
        <w:jc w:val="left"/>
      </w:pPr>
      <w:r>
        <w:rPr>
          <w:spacing w:val="-1"/>
        </w:rPr>
        <w:lastRenderedPageBreak/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law</w:t>
      </w:r>
      <w:r>
        <w:rPr>
          <w:spacing w:val="-1"/>
        </w:rPr>
        <w:t xml:space="preserve"> courses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spacing w:val="-2"/>
        </w:rPr>
        <w:t xml:space="preserve"> civilian</w:t>
      </w:r>
      <w: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undergraduate</w:t>
      </w:r>
      <w:r>
        <w:rPr>
          <w:spacing w:val="69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criminal justice,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military</w:t>
      </w:r>
      <w:r>
        <w:rPr>
          <w:spacing w:val="-8"/>
        </w:rPr>
        <w:t xml:space="preserve">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training,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2"/>
        </w:rPr>
        <w:t>enforcement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academies,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Commander’s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  <w:spacing w:val="-2"/>
        </w:rPr>
        <w:t xml:space="preserve"> course</w:t>
      </w:r>
      <w:r>
        <w:rPr>
          <w:spacing w:val="-2"/>
        </w:rPr>
        <w:t>)?</w:t>
      </w:r>
    </w:p>
    <w:p w:rsidR="005D704A" w:rsidRDefault="00CA56A1">
      <w:pPr>
        <w:pStyle w:val="BodyText"/>
        <w:spacing w:before="36"/>
        <w:ind w:left="729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1529"/>
        <w:gridCol w:w="3300"/>
        <w:gridCol w:w="2089"/>
      </w:tblGrid>
      <w:tr w:rsidR="005D704A">
        <w:trPr>
          <w:trHeight w:hRule="exact" w:val="36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Attended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From-To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Topic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4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Length</w:t>
            </w:r>
          </w:p>
        </w:tc>
      </w:tr>
      <w:tr w:rsidR="005D704A">
        <w:trPr>
          <w:trHeight w:hRule="exact" w:val="36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6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</w:tbl>
    <w:p w:rsidR="005D704A" w:rsidRDefault="005D704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</w:tabs>
        <w:ind w:left="729" w:right="227" w:hanging="480"/>
        <w:jc w:val="both"/>
      </w:pPr>
      <w:proofErr w:type="gramStart"/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ever</w:t>
      </w:r>
      <w:r>
        <w:rPr>
          <w:spacing w:val="-1"/>
        </w:rPr>
        <w:t xml:space="preserve"> </w:t>
      </w:r>
      <w:r>
        <w:t>been assigned</w:t>
      </w:r>
      <w:proofErr w:type="gramEnd"/>
      <w:r>
        <w:t xml:space="preserve"> to </w:t>
      </w:r>
      <w:r>
        <w:rPr>
          <w:spacing w:val="-1"/>
        </w:rPr>
        <w:t>investigate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matter outside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primary</w:t>
      </w:r>
      <w:r>
        <w:rPr>
          <w:spacing w:val="-3"/>
        </w:rPr>
        <w:t xml:space="preserve"> </w:t>
      </w:r>
      <w:r>
        <w:rPr>
          <w:spacing w:val="-1"/>
        </w:rPr>
        <w:t>duties?</w:t>
      </w:r>
      <w:r>
        <w:rPr>
          <w:spacing w:val="3"/>
        </w:rPr>
        <w:t xml:space="preserve"> </w:t>
      </w:r>
      <w:r>
        <w:rPr>
          <w:spacing w:val="-1"/>
        </w:rPr>
        <w:t>Examples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include:</w:t>
      </w:r>
      <w:proofErr w:type="gramEnd"/>
      <w:r>
        <w:t xml:space="preserve"> </w:t>
      </w:r>
      <w:r>
        <w:rPr>
          <w:spacing w:val="-1"/>
        </w:rPr>
        <w:t>Preliminary Inquiry</w:t>
      </w:r>
      <w:r>
        <w:rPr>
          <w:spacing w:val="-3"/>
        </w:rPr>
        <w:t xml:space="preserve"> </w:t>
      </w:r>
      <w:r>
        <w:rPr>
          <w:spacing w:val="-1"/>
        </w:rPr>
        <w:t>Officer (command</w:t>
      </w:r>
      <w:r>
        <w:t xml:space="preserve"> </w:t>
      </w:r>
      <w:r>
        <w:rPr>
          <w:spacing w:val="-1"/>
        </w:rPr>
        <w:t>investigation</w:t>
      </w:r>
      <w:r>
        <w:t xml:space="preserve"> of</w:t>
      </w:r>
      <w:r>
        <w:rPr>
          <w:spacing w:val="-1"/>
        </w:rPr>
        <w:t xml:space="preserve"> </w:t>
      </w:r>
      <w:r>
        <w:t xml:space="preserve">misconduct), </w:t>
      </w:r>
      <w:r>
        <w:rPr>
          <w:spacing w:val="-1"/>
        </w:rPr>
        <w:t>AIM</w:t>
      </w:r>
      <w:r>
        <w:t xml:space="preserve"> or Mishap</w:t>
      </w:r>
      <w:r>
        <w:rPr>
          <w:spacing w:val="87"/>
        </w:rPr>
        <w:t xml:space="preserve"> </w:t>
      </w:r>
      <w:r>
        <w:rPr>
          <w:spacing w:val="-1"/>
        </w:rPr>
        <w:t>investigation,</w:t>
      </w:r>
      <w:r>
        <w:t xml:space="preserve"> or</w:t>
      </w:r>
      <w:r>
        <w:rPr>
          <w:spacing w:val="-1"/>
        </w:rPr>
        <w:t xml:space="preserve"> </w:t>
      </w:r>
      <w:r>
        <w:t>Preliminary</w:t>
      </w:r>
      <w:r>
        <w:rPr>
          <w:spacing w:val="-5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under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32, </w:t>
      </w:r>
      <w:r>
        <w:rPr>
          <w:spacing w:val="1"/>
        </w:rPr>
        <w:t>UCMJ?</w:t>
      </w:r>
    </w:p>
    <w:p w:rsidR="005D704A" w:rsidRDefault="00CA56A1">
      <w:pPr>
        <w:pStyle w:val="BodyText"/>
        <w:spacing w:before="38"/>
        <w:ind w:left="693"/>
        <w:rPr>
          <w:rFonts w:cs="Times New Roman"/>
        </w:rPr>
      </w:pP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-3"/>
        </w:rPr>
        <w:t>“</w:t>
      </w:r>
      <w:proofErr w:type="gramStart"/>
      <w:r>
        <w:rPr>
          <w:rFonts w:cs="Times New Roman"/>
          <w:spacing w:val="-3"/>
        </w:rPr>
        <w:t>yes</w:t>
      </w:r>
      <w:proofErr w:type="gramEnd"/>
      <w:r>
        <w:rPr>
          <w:rFonts w:cs="Times New Roman"/>
          <w:spacing w:val="-3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the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384"/>
        <w:gridCol w:w="2557"/>
      </w:tblGrid>
      <w:tr w:rsidR="005D704A">
        <w:trPr>
          <w:trHeight w:hRule="exact" w:val="324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Command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Case</w:t>
            </w:r>
          </w:p>
        </w:tc>
      </w:tr>
      <w:tr w:rsidR="005D704A">
        <w:trPr>
          <w:trHeight w:hRule="exact" w:val="324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24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24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24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22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26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</w:tbl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30"/>
        </w:tabs>
        <w:spacing w:before="195"/>
        <w:ind w:left="729" w:hanging="48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904875</wp:posOffset>
                </wp:positionV>
                <wp:extent cx="335280" cy="1270"/>
                <wp:effectExtent l="12065" t="12065" r="5080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270"/>
                          <a:chOff x="8959" y="1425"/>
                          <a:chExt cx="528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959" y="1425"/>
                            <a:ext cx="528" cy="2"/>
                          </a:xfrm>
                          <a:custGeom>
                            <a:avLst/>
                            <a:gdLst>
                              <a:gd name="T0" fmla="+- 0 8959 8959"/>
                              <a:gd name="T1" fmla="*/ T0 w 528"/>
                              <a:gd name="T2" fmla="+- 0 9487 8959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</a:path>
                            </a:pathLst>
                          </a:custGeom>
                          <a:noFill/>
                          <a:ln w="57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C14A4" id="Group 18" o:spid="_x0000_s1026" style="position:absolute;margin-left:447.95pt;margin-top:71.25pt;width:26.4pt;height:.1pt;z-index:-13240;mso-position-horizontal-relative:page" coordorigin="8959,1425" coordsize="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">
                <v:shape id="Freeform 19" o:spid="_x0000_s1027" style="position:absolute;left:8959;top:1425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" path="m,l528,e" filled="f" strokeweight=".15981mm">
                  <v:path arrowok="t" o:connecttype="custom" o:connectlocs="0,0;52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Commanding Officer?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</w:t>
      </w:r>
      <w:r>
        <w:rPr>
          <w:spacing w:val="-3"/>
        </w:rPr>
        <w:t xml:space="preserve"> (If</w:t>
      </w:r>
      <w:r>
        <w:t xml:space="preserve"> no,</w:t>
      </w:r>
      <w:r>
        <w:rPr>
          <w:spacing w:val="-4"/>
        </w:rPr>
        <w:t xml:space="preserve"> </w:t>
      </w:r>
      <w:r>
        <w:rPr>
          <w:spacing w:val="-1"/>
        </w:rPr>
        <w:t>skip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Question</w:t>
      </w:r>
      <w:r>
        <w:rPr>
          <w:spacing w:val="-3"/>
        </w:rPr>
        <w:t xml:space="preserve"> </w:t>
      </w:r>
      <w:r>
        <w:rPr>
          <w:spacing w:val="-1"/>
        </w:rPr>
        <w:t>19).</w:t>
      </w:r>
    </w:p>
    <w:p w:rsidR="005D704A" w:rsidRDefault="005D704A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960"/>
        <w:gridCol w:w="907"/>
      </w:tblGrid>
      <w:tr w:rsidR="005D704A">
        <w:trPr>
          <w:trHeight w:hRule="exact" w:val="51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CA56A1">
            <w:pPr>
              <w:pStyle w:val="TableParagraph"/>
              <w:spacing w:before="4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Commanding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Officer,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convene?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CA56A1">
            <w:pPr>
              <w:pStyle w:val="TableParagraph"/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Number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CA56A1">
            <w:pPr>
              <w:pStyle w:val="TableParagraph"/>
              <w:spacing w:before="42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Year(s)</w:t>
            </w:r>
          </w:p>
        </w:tc>
      </w:tr>
      <w:tr w:rsidR="005D704A">
        <w:trPr>
          <w:trHeight w:hRule="exact" w:val="439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CA56A1">
            <w:pPr>
              <w:pStyle w:val="TableParagraph"/>
              <w:spacing w:before="165" w:line="27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Summary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Court-Martial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(SCM):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○Yes/○No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</w:tr>
      <w:tr w:rsidR="005D704A">
        <w:trPr>
          <w:trHeight w:hRule="exact" w:val="649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D704A" w:rsidRDefault="00CA56A1">
            <w:pPr>
              <w:pStyle w:val="TableParagraph"/>
              <w:spacing w:line="27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Special Court-Martial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(SPCM):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○Yes/○No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</w:tr>
      <w:tr w:rsidR="005D704A">
        <w:trPr>
          <w:trHeight w:hRule="exact" w:val="751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D704A" w:rsidRDefault="00CA56A1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investigation: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○Yes/○No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D704A" w:rsidRDefault="005D704A"/>
        </w:tc>
      </w:tr>
    </w:tbl>
    <w:p w:rsidR="005D704A" w:rsidRDefault="005D704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5D704A" w:rsidRDefault="00CA56A1">
      <w:pPr>
        <w:pStyle w:val="BodyText"/>
        <w:spacing w:before="68"/>
        <w:ind w:left="7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64" behindDoc="1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-666750</wp:posOffset>
                </wp:positionV>
                <wp:extent cx="335280" cy="1270"/>
                <wp:effectExtent l="12065" t="13970" r="508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270"/>
                          <a:chOff x="8959" y="-1050"/>
                          <a:chExt cx="528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959" y="-1050"/>
                            <a:ext cx="528" cy="2"/>
                          </a:xfrm>
                          <a:custGeom>
                            <a:avLst/>
                            <a:gdLst>
                              <a:gd name="T0" fmla="+- 0 8959 8959"/>
                              <a:gd name="T1" fmla="*/ T0 w 528"/>
                              <a:gd name="T2" fmla="+- 0 9487 8959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</a:path>
                            </a:pathLst>
                          </a:custGeom>
                          <a:noFill/>
                          <a:ln w="57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F0427" id="Group 16" o:spid="_x0000_s1026" style="position:absolute;margin-left:447.95pt;margin-top:-52.5pt;width:26.4pt;height:.1pt;z-index:-13216;mso-position-horizontal-relative:page" coordorigin="8959,-1050" coordsize="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">
                <v:shape id="Freeform 17" o:spid="_x0000_s1027" style="position:absolute;left:8959;top:-1050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" path="m,l528,e" filled="f" strokeweight=".15981mm">
                  <v:path arrowok="t" o:connecttype="custom" o:connectlocs="0,0;5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-258445</wp:posOffset>
                </wp:positionV>
                <wp:extent cx="335280" cy="1270"/>
                <wp:effectExtent l="12065" t="12700" r="5080" b="50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270"/>
                          <a:chOff x="8959" y="-407"/>
                          <a:chExt cx="528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959" y="-407"/>
                            <a:ext cx="528" cy="2"/>
                          </a:xfrm>
                          <a:custGeom>
                            <a:avLst/>
                            <a:gdLst>
                              <a:gd name="T0" fmla="+- 0 8959 8959"/>
                              <a:gd name="T1" fmla="*/ T0 w 528"/>
                              <a:gd name="T2" fmla="+- 0 9487 8959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</a:path>
                            </a:pathLst>
                          </a:custGeom>
                          <a:noFill/>
                          <a:ln w="57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9E2C1" id="Group 14" o:spid="_x0000_s1026" style="position:absolute;margin-left:447.95pt;margin-top:-20.35pt;width:26.4pt;height:.1pt;z-index:-13192;mso-position-horizontal-relative:page" coordorigin="8959,-407" coordsize="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">
                <v:shape id="Freeform 15" o:spid="_x0000_s1027" style="position:absolute;left:8959;top:-407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" path="m,l528,e" filled="f" strokeweight=".15981mm">
                  <v:path arrowok="t" o:connecttype="custom" o:connectlocs="0,0;5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198120</wp:posOffset>
                </wp:positionV>
                <wp:extent cx="335280" cy="1270"/>
                <wp:effectExtent l="12065" t="12065" r="508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270"/>
                          <a:chOff x="8959" y="312"/>
                          <a:chExt cx="52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959" y="312"/>
                            <a:ext cx="528" cy="2"/>
                          </a:xfrm>
                          <a:custGeom>
                            <a:avLst/>
                            <a:gdLst>
                              <a:gd name="T0" fmla="+- 0 8959 8959"/>
                              <a:gd name="T1" fmla="*/ T0 w 528"/>
                              <a:gd name="T2" fmla="+- 0 9487 8959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</a:path>
                            </a:pathLst>
                          </a:custGeom>
                          <a:noFill/>
                          <a:ln w="57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8C04B" id="Group 12" o:spid="_x0000_s1026" style="position:absolute;margin-left:447.95pt;margin-top:15.6pt;width:26.4pt;height:.1pt;z-index:1168;mso-position-horizontal-relative:page" coordorigin="8959,312" coordsize="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">
                <v:shape id="Freeform 13" o:spid="_x0000_s1027" style="position:absolute;left:8959;top:312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" path="m,l528,e" filled="f" strokeweight=".15981mm">
                  <v:path arrowok="t" o:connecttype="custom" o:connectlocs="0,0;5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-243205</wp:posOffset>
                </wp:positionV>
                <wp:extent cx="419100" cy="1270"/>
                <wp:effectExtent l="7620" t="8890" r="11430" b="88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70"/>
                          <a:chOff x="7842" y="-383"/>
                          <a:chExt cx="66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842" y="-383"/>
                            <a:ext cx="660" cy="2"/>
                          </a:xfrm>
                          <a:custGeom>
                            <a:avLst/>
                            <a:gdLst>
                              <a:gd name="T0" fmla="+- 0 7842 7842"/>
                              <a:gd name="T1" fmla="*/ T0 w 660"/>
                              <a:gd name="T2" fmla="+- 0 8502 7842"/>
                              <a:gd name="T3" fmla="*/ T2 w 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74324" id="Group 10" o:spid="_x0000_s1026" style="position:absolute;margin-left:392.1pt;margin-top:-19.15pt;width:33pt;height:.1pt;z-index:-13144;mso-position-horizontal-relative:page" coordorigin="7842,-383" coordsize="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">
                <v:shape id="Freeform 11" o:spid="_x0000_s1027" style="position:absolute;left:7842;top:-383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" path="m,l660,e" filled="f" strokeweight=".7pt">
                  <v:path arrowok="t" o:connecttype="custom" o:connectlocs="0,0;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212090</wp:posOffset>
                </wp:positionV>
                <wp:extent cx="419100" cy="1270"/>
                <wp:effectExtent l="7620" t="6985" r="1143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270"/>
                          <a:chOff x="7842" y="334"/>
                          <a:chExt cx="66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842" y="334"/>
                            <a:ext cx="660" cy="2"/>
                          </a:xfrm>
                          <a:custGeom>
                            <a:avLst/>
                            <a:gdLst>
                              <a:gd name="T0" fmla="+- 0 7842 7842"/>
                              <a:gd name="T1" fmla="*/ T0 w 660"/>
                              <a:gd name="T2" fmla="+- 0 8502 7842"/>
                              <a:gd name="T3" fmla="*/ T2 w 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6BFCA" id="Group 8" o:spid="_x0000_s1026" style="position:absolute;margin-left:392.1pt;margin-top:16.7pt;width:33pt;height:.1pt;z-index:1216;mso-position-horizontal-relative:page" coordorigin="7842,334" coordsize="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">
                <v:shape id="Freeform 9" o:spid="_x0000_s1027" style="position:absolute;left:7842;top:334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" path="m,l660,e" filled="f" strokeweight=".7pt">
                  <v:path arrowok="t" o:connecttype="custom" o:connectlocs="0,0;66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1"/>
        </w:rPr>
        <w:t>General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Court-Martial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(GCM):</w:t>
      </w:r>
      <w:r>
        <w:rPr>
          <w:spacing w:val="-1"/>
          <w:position w:val="1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</w:p>
    <w:p w:rsidR="005D704A" w:rsidRDefault="005D704A">
      <w:pPr>
        <w:sectPr w:rsidR="005D704A">
          <w:pgSz w:w="12240" w:h="15840"/>
          <w:pgMar w:top="1400" w:right="640" w:bottom="1360" w:left="1580" w:header="0" w:footer="1179" w:gutter="0"/>
          <w:cols w:space="720"/>
        </w:sect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10"/>
        </w:tabs>
        <w:spacing w:before="54"/>
        <w:ind w:left="609" w:hanging="480"/>
        <w:jc w:val="left"/>
      </w:pPr>
      <w:r>
        <w:rPr>
          <w:spacing w:val="-1"/>
        </w:rPr>
        <w:lastRenderedPageBreak/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Summary</w:t>
      </w:r>
      <w:r>
        <w:rPr>
          <w:spacing w:val="-7"/>
        </w:rPr>
        <w:t xml:space="preserve"> </w:t>
      </w:r>
      <w:r>
        <w:rPr>
          <w:spacing w:val="-3"/>
        </w:rPr>
        <w:t>Court-Martial</w:t>
      </w:r>
      <w:r>
        <w:rPr>
          <w:spacing w:val="-2"/>
        </w:rPr>
        <w:t xml:space="preserve"> Officer?</w:t>
      </w:r>
    </w:p>
    <w:p w:rsidR="005D704A" w:rsidRDefault="00CA56A1">
      <w:pPr>
        <w:pStyle w:val="BodyText"/>
        <w:ind w:left="609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5D704A" w:rsidRDefault="00CA56A1">
      <w:pPr>
        <w:pStyle w:val="BodyText"/>
        <w:tabs>
          <w:tab w:val="left" w:pos="3436"/>
        </w:tabs>
        <w:spacing w:before="0"/>
        <w:ind w:left="609"/>
      </w:pP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D704A" w:rsidRDefault="00CA56A1">
      <w:pPr>
        <w:pStyle w:val="BodyText"/>
        <w:tabs>
          <w:tab w:val="left" w:pos="3832"/>
        </w:tabs>
        <w:ind w:left="609"/>
      </w:pPr>
      <w:r>
        <w:rPr>
          <w:spacing w:val="-1"/>
        </w:rPr>
        <w:t>Dates</w:t>
      </w:r>
      <w:r>
        <w:rPr>
          <w:spacing w:val="-3"/>
        </w:rPr>
        <w:t xml:space="preserve"> </w:t>
      </w:r>
      <w:r>
        <w:rPr>
          <w:spacing w:val="-2"/>
        </w:rPr>
        <w:t>(year</w:t>
      </w:r>
      <w:r>
        <w:t xml:space="preserve"> </w:t>
      </w:r>
      <w:r>
        <w:rPr>
          <w:spacing w:val="-2"/>
        </w:rPr>
        <w:t xml:space="preserve">only):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10"/>
        </w:tabs>
        <w:ind w:left="609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2"/>
        </w:rPr>
        <w:t xml:space="preserve">imposed </w:t>
      </w:r>
      <w:r>
        <w:rPr>
          <w:spacing w:val="-3"/>
        </w:rPr>
        <w:t>Non-Judicial</w:t>
      </w:r>
      <w:r>
        <w:rPr>
          <w:spacing w:val="-2"/>
        </w:rPr>
        <w:t xml:space="preserve"> Punishment </w:t>
      </w:r>
      <w:r>
        <w:rPr>
          <w:spacing w:val="-1"/>
        </w:rPr>
        <w:t>(NJP)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tabs>
          <w:tab w:val="left" w:pos="3436"/>
        </w:tabs>
        <w:spacing w:before="158"/>
        <w:ind w:left="609"/>
      </w:pP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5D704A" w:rsidRDefault="00CA56A1">
      <w:pPr>
        <w:pStyle w:val="BodyText"/>
        <w:tabs>
          <w:tab w:val="left" w:pos="3832"/>
        </w:tabs>
        <w:ind w:left="609"/>
      </w:pPr>
      <w:r>
        <w:rPr>
          <w:spacing w:val="-1"/>
        </w:rPr>
        <w:t>Dates</w:t>
      </w:r>
      <w:r>
        <w:rPr>
          <w:spacing w:val="-3"/>
        </w:rPr>
        <w:t xml:space="preserve"> </w:t>
      </w:r>
      <w:r>
        <w:rPr>
          <w:spacing w:val="-2"/>
        </w:rPr>
        <w:t>(year</w:t>
      </w:r>
      <w:r>
        <w:t xml:space="preserve"> </w:t>
      </w:r>
      <w:r>
        <w:rPr>
          <w:spacing w:val="-2"/>
        </w:rPr>
        <w:t xml:space="preserve">only):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10"/>
        </w:tabs>
        <w:ind w:left="609" w:right="1676" w:hanging="480"/>
        <w:jc w:val="left"/>
      </w:pPr>
      <w:proofErr w:type="gramStart"/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appointed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General</w:t>
      </w:r>
      <w:r>
        <w:rPr>
          <w:spacing w:val="-2"/>
        </w:rPr>
        <w:t xml:space="preserve"> </w:t>
      </w:r>
      <w:r>
        <w:rPr>
          <w:spacing w:val="-3"/>
        </w:rPr>
        <w:t>(GCM)</w:t>
      </w:r>
      <w:r>
        <w:rPr>
          <w:spacing w:val="-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Court-</w:t>
      </w:r>
      <w:r>
        <w:rPr>
          <w:spacing w:val="37"/>
        </w:rPr>
        <w:t xml:space="preserve"> </w:t>
      </w:r>
      <w:r>
        <w:rPr>
          <w:spacing w:val="-1"/>
        </w:rPr>
        <w:t>Martial</w:t>
      </w:r>
      <w:r>
        <w:t xml:space="preserve"> </w:t>
      </w:r>
      <w:r>
        <w:rPr>
          <w:spacing w:val="-2"/>
        </w:rPr>
        <w:t>(SPCM)?</w:t>
      </w:r>
    </w:p>
    <w:p w:rsidR="005D704A" w:rsidRDefault="00CA56A1">
      <w:pPr>
        <w:pStyle w:val="BodyText"/>
        <w:spacing w:before="60"/>
        <w:ind w:left="609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190"/>
        <w:gridCol w:w="3181"/>
      </w:tblGrid>
      <w:tr w:rsidR="005D704A">
        <w:trPr>
          <w:trHeight w:hRule="exact" w:val="336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51"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Served</w:t>
            </w:r>
          </w:p>
        </w:tc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51"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Served</w:t>
            </w:r>
          </w:p>
        </w:tc>
      </w:tr>
      <w:tr w:rsidR="005D704A">
        <w:trPr>
          <w:trHeight w:hRule="exact" w:val="336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51"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SPCM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  <w:tr w:rsidR="005D704A">
        <w:trPr>
          <w:trHeight w:hRule="exact" w:val="336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CA56A1">
            <w:pPr>
              <w:pStyle w:val="TableParagraph"/>
              <w:spacing w:before="51"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GCM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04A" w:rsidRDefault="005D704A"/>
        </w:tc>
      </w:tr>
    </w:tbl>
    <w:p w:rsidR="005D704A" w:rsidRDefault="005D704A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74" w:line="274" w:lineRule="exact"/>
        <w:ind w:left="628" w:right="2032" w:hanging="528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Separation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2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Board</w:t>
      </w:r>
      <w:r>
        <w:rPr>
          <w:spacing w:val="-4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2"/>
        </w:rPr>
        <w:t>Inquiry?</w:t>
      </w:r>
    </w:p>
    <w:p w:rsidR="005D704A" w:rsidRDefault="00CA56A1">
      <w:pPr>
        <w:pStyle w:val="BodyText"/>
        <w:spacing w:before="35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tabs>
          <w:tab w:val="left" w:pos="8336"/>
        </w:tabs>
        <w:spacing w:before="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 xml:space="preserve">serve?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tabs>
          <w:tab w:val="left" w:pos="8335"/>
        </w:tabs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charge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separation?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8336"/>
        </w:tabs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2"/>
        </w:rPr>
        <w:t>determine?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ind w:left="628" w:right="2431" w:hanging="480"/>
        <w:jc w:val="left"/>
        <w:rPr>
          <w:rFonts w:cs="Times New Roman"/>
        </w:rPr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juror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civil</w:t>
      </w:r>
      <w:r>
        <w:t xml:space="preserve"> or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2"/>
        </w:rPr>
        <w:t>civilian</w:t>
      </w:r>
      <w:r>
        <w:rPr>
          <w:spacing w:val="-3"/>
        </w:rPr>
        <w:t xml:space="preserve"> </w:t>
      </w:r>
      <w:r>
        <w:rPr>
          <w:spacing w:val="-1"/>
        </w:rPr>
        <w:t>trial</w:t>
      </w:r>
      <w:r>
        <w:rPr>
          <w:spacing w:val="-2"/>
        </w:rPr>
        <w:t xml:space="preserve"> </w:t>
      </w:r>
      <w:r>
        <w:rPr>
          <w:spacing w:val="-1"/>
        </w:rPr>
        <w:t>(state</w:t>
      </w:r>
      <w:r>
        <w:rPr>
          <w:spacing w:val="25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2"/>
        </w:rPr>
        <w:t>federal)?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 xml:space="preserve">No </w:t>
      </w:r>
      <w:r>
        <w:t>,</w:t>
      </w:r>
      <w:r>
        <w:rPr>
          <w:spacing w:val="-3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tabs>
          <w:tab w:val="left" w:pos="6216"/>
        </w:tabs>
        <w:spacing w:before="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 xml:space="preserve">serve?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6355"/>
        </w:tabs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case?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7015"/>
        </w:tabs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jury</w:t>
      </w:r>
      <w:r>
        <w:rPr>
          <w:spacing w:val="-8"/>
        </w:rPr>
        <w:t xml:space="preserve"> </w:t>
      </w:r>
      <w:r>
        <w:rPr>
          <w:spacing w:val="-2"/>
        </w:rPr>
        <w:t>determine?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ectPr w:rsidR="005D704A">
          <w:pgSz w:w="12240" w:h="15840"/>
          <w:pgMar w:top="1380" w:right="380" w:bottom="1360" w:left="1700" w:header="0" w:footer="1179" w:gutter="0"/>
          <w:cols w:space="720"/>
        </w:sect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54"/>
        <w:ind w:left="628" w:hanging="480"/>
        <w:jc w:val="left"/>
      </w:pPr>
      <w:r>
        <w:rPr>
          <w:spacing w:val="-1"/>
        </w:rPr>
        <w:lastRenderedPageBreak/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appeared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witness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military</w:t>
      </w:r>
      <w:r>
        <w:rPr>
          <w:spacing w:val="-8"/>
        </w:rPr>
        <w:t xml:space="preserve"> </w:t>
      </w:r>
      <w:r>
        <w:t xml:space="preserve">or </w:t>
      </w:r>
      <w:r>
        <w:rPr>
          <w:spacing w:val="-2"/>
        </w:rPr>
        <w:t>civilian</w:t>
      </w:r>
      <w:r>
        <w:t xml:space="preserve"> </w:t>
      </w:r>
      <w:r>
        <w:rPr>
          <w:spacing w:val="-2"/>
        </w:rPr>
        <w:t>court?</w:t>
      </w:r>
    </w:p>
    <w:p w:rsidR="005D704A" w:rsidRDefault="00CA56A1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5D704A" w:rsidRDefault="00CA56A1">
      <w:pPr>
        <w:pStyle w:val="BodyText"/>
        <w:tabs>
          <w:tab w:val="left" w:pos="5815"/>
        </w:tabs>
        <w:spacing w:before="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 xml:space="preserve">appear?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D704A" w:rsidRDefault="00CA56A1">
      <w:pPr>
        <w:pStyle w:val="BodyText"/>
        <w:tabs>
          <w:tab w:val="left" w:pos="7416"/>
        </w:tabs>
      </w:pPr>
      <w:r>
        <w:rPr>
          <w:spacing w:val="-1"/>
        </w:rPr>
        <w:t>For which</w:t>
      </w:r>
      <w:r>
        <w:rPr>
          <w:spacing w:val="-3"/>
        </w:rPr>
        <w:t xml:space="preserve"> </w:t>
      </w:r>
      <w:r>
        <w:rPr>
          <w:spacing w:val="-1"/>
        </w:rPr>
        <w:t>side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 xml:space="preserve">appear?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ind w:left="628" w:right="607" w:hanging="480"/>
        <w:jc w:val="both"/>
      </w:pPr>
      <w:r>
        <w:t>Have you had any specialized law enforcement training, civilian or military (either before or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entering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military</w:t>
      </w:r>
      <w:r>
        <w:rPr>
          <w:spacing w:val="2"/>
        </w:rPr>
        <w:t xml:space="preserve"> </w:t>
      </w:r>
      <w:r>
        <w:t>service)?</w:t>
      </w:r>
      <w:r>
        <w:rPr>
          <w:spacing w:val="2"/>
        </w:rPr>
        <w:t xml:space="preserve"> </w:t>
      </w:r>
      <w:r>
        <w:t>Examples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civilian</w:t>
      </w:r>
      <w:r>
        <w:rPr>
          <w:spacing w:val="2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academy,</w:t>
      </w:r>
      <w:r>
        <w:rPr>
          <w:spacing w:val="2"/>
        </w:rPr>
        <w:t xml:space="preserve"> </w:t>
      </w:r>
      <w:r>
        <w:t>courses at FLETC, MLEA, and Coast-Guard specific courses like boarding officer school.</w:t>
      </w:r>
    </w:p>
    <w:p w:rsidR="005D704A" w:rsidRDefault="00CA56A1">
      <w:pPr>
        <w:pStyle w:val="BodyText"/>
        <w:spacing w:before="38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“yes,”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describe: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156"/>
        <w:ind w:left="628" w:right="111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worked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capacity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t xml:space="preserve"> law</w:t>
      </w:r>
      <w:r>
        <w:rPr>
          <w:spacing w:val="-4"/>
        </w:rPr>
        <w:t xml:space="preserve"> </w:t>
      </w:r>
      <w:r>
        <w:rPr>
          <w:spacing w:val="-2"/>
        </w:rPr>
        <w:t>enforcement?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civilian</w:t>
      </w:r>
      <w:r>
        <w:rPr>
          <w:spacing w:val="-3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rPr>
          <w:spacing w:val="-2"/>
        </w:rPr>
        <w:t>officer,</w:t>
      </w:r>
      <w:r>
        <w:rPr>
          <w:spacing w:val="71"/>
        </w:rPr>
        <w:t xml:space="preserve"> </w:t>
      </w:r>
      <w:r>
        <w:rPr>
          <w:spacing w:val="-1"/>
        </w:rPr>
        <w:t>reserve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rPr>
          <w:spacing w:val="-1"/>
        </w:rPr>
        <w:t>officer,</w:t>
      </w:r>
      <w:r>
        <w:rPr>
          <w:spacing w:val="-4"/>
        </w:rPr>
        <w:t xml:space="preserve"> </w:t>
      </w:r>
      <w:r>
        <w:rPr>
          <w:spacing w:val="-1"/>
        </w:rPr>
        <w:t>military</w:t>
      </w:r>
      <w:r>
        <w:rPr>
          <w:spacing w:val="-8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shore</w:t>
      </w:r>
      <w:r>
        <w:rPr>
          <w:spacing w:val="-5"/>
        </w:rPr>
        <w:t xml:space="preserve"> </w:t>
      </w:r>
      <w:r>
        <w:rPr>
          <w:spacing w:val="-1"/>
        </w:rPr>
        <w:t>patrol,</w:t>
      </w:r>
      <w:r>
        <w:rPr>
          <w:spacing w:val="-2"/>
        </w:rPr>
        <w:t xml:space="preserve"> </w:t>
      </w:r>
      <w:r>
        <w:rPr>
          <w:spacing w:val="-1"/>
        </w:rPr>
        <w:t>boarding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:rsidR="005D704A" w:rsidRDefault="00CA56A1">
      <w:pPr>
        <w:pStyle w:val="BodyText"/>
        <w:spacing w:before="79"/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“yes”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explain: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0"/>
        <w:ind w:left="628" w:right="1897" w:hanging="528"/>
        <w:jc w:val="left"/>
      </w:pPr>
      <w:r>
        <w:t>Are you taking any medications that might affect your ability to devote your undivided attention to the court-martial proceedings?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0"/>
        <w:ind w:left="628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2"/>
        </w:rPr>
        <w:t>anyone</w:t>
      </w:r>
      <w:r>
        <w:rPr>
          <w:spacing w:val="-1"/>
        </w:rPr>
        <w:t xml:space="preserve"> close </w:t>
      </w:r>
      <w:r>
        <w:t xml:space="preserve">to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arrested?</w:t>
      </w:r>
    </w:p>
    <w:p w:rsidR="005D704A" w:rsidRDefault="00CA56A1">
      <w:pPr>
        <w:pStyle w:val="BodyText"/>
        <w:spacing w:before="53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No,</w:t>
      </w:r>
      <w:r>
        <w:rPr>
          <w:spacing w:val="-3"/>
        </w:rPr>
        <w:t xml:space="preserve"> </w:t>
      </w:r>
      <w:r>
        <w:rPr>
          <w:spacing w:val="-1"/>
        </w:rPr>
        <w:t xml:space="preserve">if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explain: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0"/>
        <w:ind w:left="628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2"/>
        </w:rPr>
        <w:t>anyone</w:t>
      </w:r>
      <w:r>
        <w:rPr>
          <w:spacing w:val="-1"/>
        </w:rPr>
        <w:t xml:space="preserve"> else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charged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crime?</w:t>
      </w:r>
    </w:p>
    <w:p w:rsidR="005D704A" w:rsidRDefault="00CA56A1">
      <w:pPr>
        <w:pStyle w:val="BodyText"/>
        <w:spacing w:before="0"/>
        <w:rPr>
          <w:rFonts w:cs="Times New Roman"/>
        </w:rPr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No,</w:t>
      </w:r>
      <w:r>
        <w:rPr>
          <w:spacing w:val="55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explain: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48"/>
        </w:tabs>
        <w:spacing w:before="0"/>
        <w:ind w:left="628" w:right="444" w:hanging="480"/>
        <w:jc w:val="left"/>
        <w:rPr>
          <w:rFonts w:cs="Times New Roman"/>
        </w:rPr>
      </w:pP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3"/>
        </w:rPr>
        <w:t>you</w:t>
      </w:r>
      <w:r>
        <w:rPr>
          <w:spacing w:val="19"/>
        </w:rPr>
        <w:t xml:space="preserve"> </w:t>
      </w:r>
      <w:r>
        <w:rPr>
          <w:spacing w:val="-1"/>
        </w:rPr>
        <w:t>ever</w:t>
      </w:r>
      <w:r>
        <w:rPr>
          <w:spacing w:val="16"/>
        </w:rPr>
        <w:t xml:space="preserve"> </w:t>
      </w:r>
      <w:r>
        <w:rPr>
          <w:spacing w:val="-2"/>
        </w:rPr>
        <w:t>had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call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police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have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police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38"/>
        </w:rPr>
        <w:t xml:space="preserve"> </w:t>
      </w:r>
      <w:r>
        <w:rPr>
          <w:spacing w:val="-2"/>
        </w:rPr>
        <w:t>called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anyone</w:t>
      </w:r>
      <w:r>
        <w:rPr>
          <w:spacing w:val="67"/>
        </w:rPr>
        <w:t xml:space="preserve"> </w:t>
      </w:r>
      <w:r>
        <w:rPr>
          <w:spacing w:val="-1"/>
        </w:rPr>
        <w:t>close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>you?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explain: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29"/>
        </w:tabs>
        <w:spacing w:before="166"/>
        <w:ind w:left="628" w:right="1401" w:hanging="480"/>
        <w:jc w:val="left"/>
        <w:rPr>
          <w:rFonts w:cs="Times New Roman"/>
        </w:rPr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2"/>
        </w:rPr>
        <w:t>anyone</w:t>
      </w:r>
      <w:r>
        <w:rPr>
          <w:spacing w:val="-1"/>
        </w:rPr>
        <w:t xml:space="preserve"> close </w:t>
      </w:r>
      <w:r>
        <w:t xml:space="preserve">to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victim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rPr>
          <w:spacing w:val="-8"/>
        </w:rPr>
        <w:t xml:space="preserve"> </w:t>
      </w:r>
      <w:r>
        <w:rPr>
          <w:spacing w:val="-1"/>
        </w:rPr>
        <w:t>crime?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No,</w:t>
      </w:r>
      <w:r>
        <w:rPr>
          <w:spacing w:val="-3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indicate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following: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spacing w:before="163"/>
        <w:rPr>
          <w:rFonts w:cs="Times New Roman"/>
        </w:rPr>
      </w:pP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relationship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you: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5D704A" w:rsidRDefault="005D704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D704A" w:rsidRDefault="00CA56A1">
      <w:pPr>
        <w:pStyle w:val="BodyText"/>
        <w:tabs>
          <w:tab w:val="left" w:pos="8135"/>
        </w:tabs>
      </w:pPr>
      <w:r>
        <w:rPr>
          <w:spacing w:val="-1"/>
        </w:rPr>
        <w:t>Incident: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ectPr w:rsidR="005D704A">
          <w:pgSz w:w="12240" w:h="15840"/>
          <w:pgMar w:top="1380" w:right="680" w:bottom="1360" w:left="1700" w:header="0" w:footer="1179" w:gutter="0"/>
          <w:cols w:space="720"/>
        </w:sect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635"/>
        </w:tabs>
        <w:spacing w:before="51" w:line="308" w:lineRule="auto"/>
        <w:ind w:left="608" w:right="392" w:hanging="480"/>
        <w:jc w:val="left"/>
      </w:pPr>
      <w:r>
        <w:rPr>
          <w:spacing w:val="-1"/>
        </w:rPr>
        <w:lastRenderedPageBreak/>
        <w:t>Have</w:t>
      </w:r>
      <w:r>
        <w:rPr>
          <w:spacing w:val="25"/>
        </w:rPr>
        <w:t xml:space="preserve"> </w:t>
      </w:r>
      <w:r>
        <w:rPr>
          <w:spacing w:val="-3"/>
        </w:rPr>
        <w:t>you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anyone</w:t>
      </w:r>
      <w:r>
        <w:rPr>
          <w:spacing w:val="23"/>
        </w:rPr>
        <w:t xml:space="preserve"> </w:t>
      </w:r>
      <w:r>
        <w:rPr>
          <w:spacing w:val="-1"/>
        </w:rPr>
        <w:t>close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3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ever</w:t>
      </w:r>
      <w:r>
        <w:rPr>
          <w:spacing w:val="23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involved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following</w:t>
      </w:r>
      <w:r>
        <w:rPr>
          <w:spacing w:val="55"/>
        </w:rPr>
        <w:t xml:space="preserve"> </w:t>
      </w:r>
      <w:r>
        <w:rPr>
          <w:spacing w:val="-2"/>
        </w:rPr>
        <w:t>areas?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56"/>
        </w:rPr>
        <w:t xml:space="preserve"> </w:t>
      </w:r>
      <w:r>
        <w:rPr>
          <w:rFonts w:cs="Times New Roman"/>
          <w:spacing w:val="-1"/>
        </w:rPr>
        <w:t>“yes”,</w:t>
      </w:r>
      <w:r>
        <w:rPr>
          <w:rFonts w:cs="Times New Roman"/>
          <w:spacing w:val="57"/>
        </w:rPr>
        <w:t xml:space="preserve"> </w:t>
      </w:r>
      <w:r>
        <w:rPr>
          <w:spacing w:val="-2"/>
        </w:rPr>
        <w:t>explain</w:t>
      </w:r>
      <w:r>
        <w:rPr>
          <w:spacing w:val="58"/>
        </w:rPr>
        <w:t xml:space="preserve"> </w:t>
      </w:r>
      <w:r>
        <w:rPr>
          <w:spacing w:val="-1"/>
        </w:rPr>
        <w:t>who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briefly</w:t>
      </w:r>
      <w:r>
        <w:rPr>
          <w:spacing w:val="50"/>
        </w:rPr>
        <w:t xml:space="preserve"> </w:t>
      </w:r>
      <w:r>
        <w:rPr>
          <w:spacing w:val="-1"/>
        </w:rPr>
        <w:t>describe</w:t>
      </w:r>
      <w:r>
        <w:rPr>
          <w:spacing w:val="5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job.</w:t>
      </w: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tabs>
          <w:tab w:val="left" w:pos="9135"/>
          <w:tab w:val="left" w:pos="9217"/>
        </w:tabs>
        <w:spacing w:before="0" w:line="308" w:lineRule="auto"/>
        <w:ind w:left="608" w:right="141"/>
        <w:jc w:val="both"/>
      </w:pPr>
      <w:r>
        <w:rPr>
          <w:spacing w:val="-1"/>
        </w:rPr>
        <w:t>Crime</w:t>
      </w:r>
      <w:r>
        <w:t xml:space="preserve">      </w:t>
      </w:r>
      <w:r>
        <w:rPr>
          <w:spacing w:val="37"/>
        </w:rPr>
        <w:t xml:space="preserve"> </w:t>
      </w:r>
      <w:r>
        <w:rPr>
          <w:spacing w:val="-2"/>
        </w:rPr>
        <w:t>Prevention</w:t>
      </w:r>
      <w:r>
        <w:t xml:space="preserve">      </w:t>
      </w:r>
      <w:r>
        <w:rPr>
          <w:spacing w:val="39"/>
        </w:rPr>
        <w:t xml:space="preserve"> </w:t>
      </w:r>
      <w:r>
        <w:rPr>
          <w:spacing w:val="-1"/>
        </w:rPr>
        <w:t>(police</w:t>
      </w:r>
      <w:r>
        <w:t xml:space="preserve">      </w:t>
      </w:r>
      <w:r>
        <w:rPr>
          <w:spacing w:val="36"/>
        </w:rPr>
        <w:t xml:space="preserve"> </w:t>
      </w:r>
      <w:r>
        <w:rPr>
          <w:spacing w:val="-1"/>
        </w:rPr>
        <w:t>officer,</w:t>
      </w:r>
      <w:r>
        <w:t xml:space="preserve">      </w:t>
      </w:r>
      <w:r>
        <w:rPr>
          <w:spacing w:val="36"/>
        </w:rPr>
        <w:t xml:space="preserve"> </w:t>
      </w:r>
      <w:r>
        <w:rPr>
          <w:spacing w:val="-1"/>
        </w:rPr>
        <w:t>sheriff,</w:t>
      </w:r>
      <w:r>
        <w:t xml:space="preserve">      </w:t>
      </w:r>
      <w:r>
        <w:rPr>
          <w:spacing w:val="37"/>
        </w:rPr>
        <w:t xml:space="preserve"> </w:t>
      </w:r>
      <w:r>
        <w:rPr>
          <w:spacing w:val="-2"/>
        </w:rPr>
        <w:t>detective,</w:t>
      </w:r>
      <w:r>
        <w:t xml:space="preserve">      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49"/>
        </w:rPr>
        <w:t xml:space="preserve"> </w:t>
      </w:r>
      <w:r>
        <w:rPr>
          <w:spacing w:val="-1"/>
        </w:rPr>
        <w:t xml:space="preserve">Medicine </w:t>
      </w:r>
      <w:r>
        <w:rPr>
          <w:spacing w:val="-2"/>
        </w:rPr>
        <w:t>(nurse,</w:t>
      </w:r>
      <w:r>
        <w:t xml:space="preserve">                       </w:t>
      </w:r>
      <w:r>
        <w:rPr>
          <w:spacing w:val="28"/>
        </w:rPr>
        <w:t xml:space="preserve"> </w:t>
      </w:r>
      <w:r>
        <w:rPr>
          <w:spacing w:val="-1"/>
        </w:rPr>
        <w:t>doctor,</w:t>
      </w:r>
      <w:r>
        <w:t xml:space="preserve">                       </w:t>
      </w:r>
      <w:r>
        <w:rPr>
          <w:spacing w:val="28"/>
        </w:rPr>
        <w:t xml:space="preserve"> </w:t>
      </w:r>
      <w:r>
        <w:rPr>
          <w:spacing w:val="-1"/>
        </w:rPr>
        <w:t>pharmacist,</w:t>
      </w:r>
      <w:r>
        <w:t xml:space="preserve">                       </w:t>
      </w:r>
      <w:r>
        <w:rPr>
          <w:spacing w:val="32"/>
        </w:rPr>
        <w:t xml:space="preserve"> </w:t>
      </w:r>
      <w:r>
        <w:rPr>
          <w:spacing w:val="-2"/>
        </w:rPr>
        <w:t>etc.)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9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Law</w:t>
      </w:r>
      <w:r>
        <w:t xml:space="preserve"> </w:t>
      </w:r>
      <w:r>
        <w:rPr>
          <w:spacing w:val="-2"/>
        </w:rPr>
        <w:t>(judge,</w:t>
      </w:r>
      <w:r>
        <w:t xml:space="preserve"> </w:t>
      </w:r>
      <w:r>
        <w:rPr>
          <w:spacing w:val="-2"/>
        </w:rPr>
        <w:t>attorney,</w:t>
      </w:r>
      <w:r>
        <w:t xml:space="preserve"> </w:t>
      </w:r>
      <w:r>
        <w:rPr>
          <w:spacing w:val="-1"/>
        </w:rPr>
        <w:t>etc.)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04A" w:rsidRDefault="005D704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90"/>
        </w:tabs>
        <w:spacing w:before="74" w:line="274" w:lineRule="exact"/>
        <w:ind w:left="589" w:right="171" w:hanging="480"/>
        <w:jc w:val="left"/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professional,</w:t>
      </w:r>
      <w:r>
        <w:t xml:space="preserve"> </w:t>
      </w:r>
      <w:r>
        <w:rPr>
          <w:spacing w:val="-1"/>
        </w:rPr>
        <w:t>civic,</w:t>
      </w:r>
      <w:r>
        <w:rPr>
          <w:spacing w:val="-3"/>
        </w:rPr>
        <w:t xml:space="preserve"> </w:t>
      </w:r>
      <w:r>
        <w:rPr>
          <w:spacing w:val="-1"/>
        </w:rPr>
        <w:t>victim-</w:t>
      </w:r>
      <w:r>
        <w:rPr>
          <w:spacing w:val="-4"/>
        </w:rPr>
        <w:t xml:space="preserve"> </w:t>
      </w:r>
      <w:r>
        <w:rPr>
          <w:spacing w:val="-2"/>
        </w:rPr>
        <w:t>advocacy,</w:t>
      </w:r>
      <w:r>
        <w:t xml:space="preserve"> or</w:t>
      </w:r>
      <w:r>
        <w:rPr>
          <w:spacing w:val="28"/>
        </w:rPr>
        <w:t xml:space="preserve"> </w:t>
      </w:r>
      <w:r>
        <w:rPr>
          <w:spacing w:val="-2"/>
        </w:rPr>
        <w:t>civil-liberties</w:t>
      </w:r>
      <w:r>
        <w:t xml:space="preserve"> </w:t>
      </w:r>
      <w:r>
        <w:rPr>
          <w:spacing w:val="-2"/>
        </w:rPr>
        <w:t>organizations</w:t>
      </w:r>
      <w:r>
        <w:rPr>
          <w:spacing w:val="8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3"/>
        </w:rPr>
        <w:t>you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spouse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rPr>
          <w:spacing w:val="25"/>
        </w:rPr>
        <w:t xml:space="preserve"> </w:t>
      </w:r>
      <w:r>
        <w:rPr>
          <w:spacing w:val="-2"/>
        </w:rPr>
        <w:t>of: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90"/>
        </w:tabs>
        <w:spacing w:before="204"/>
        <w:ind w:left="589" w:right="356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victim</w:t>
      </w:r>
      <w:r>
        <w:t xml:space="preserve"> </w:t>
      </w:r>
      <w:r>
        <w:rPr>
          <w:spacing w:val="-1"/>
        </w:rPr>
        <w:t>advocate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received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43"/>
        </w:rPr>
        <w:t xml:space="preserve"> </w:t>
      </w:r>
      <w:r>
        <w:rPr>
          <w:spacing w:val="-1"/>
        </w:rPr>
        <w:t>assault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victim</w:t>
      </w:r>
      <w:r>
        <w:t xml:space="preserve"> </w:t>
      </w:r>
      <w:r>
        <w:rPr>
          <w:spacing w:val="-2"/>
        </w:rPr>
        <w:t>advocacy</w:t>
      </w:r>
      <w:r>
        <w:rPr>
          <w:spacing w:val="-5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Victim</w:t>
      </w:r>
      <w:r>
        <w:rPr>
          <w:spacing w:val="20"/>
        </w:rPr>
        <w:t xml:space="preserve"> </w:t>
      </w:r>
      <w:r>
        <w:rPr>
          <w:spacing w:val="-2"/>
        </w:rPr>
        <w:t>Advocate,</w:t>
      </w:r>
      <w:r>
        <w:rPr>
          <w:spacing w:val="-3"/>
        </w:rPr>
        <w:t xml:space="preserve"> </w:t>
      </w:r>
      <w:r>
        <w:rPr>
          <w:spacing w:val="-2"/>
        </w:rPr>
        <w:t>SAVI,</w:t>
      </w:r>
      <w:r>
        <w:t xml:space="preserve"> </w:t>
      </w:r>
      <w:r>
        <w:rPr>
          <w:spacing w:val="-1"/>
        </w:rPr>
        <w:t>SARC,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CIT</w:t>
      </w:r>
      <w:proofErr w:type="gramEnd"/>
      <w:r>
        <w:rPr>
          <w:spacing w:val="-3"/>
        </w:rPr>
        <w:t>)?</w:t>
      </w:r>
    </w:p>
    <w:p w:rsidR="005D704A" w:rsidRDefault="00CA56A1">
      <w:pPr>
        <w:pStyle w:val="BodyText"/>
        <w:spacing w:before="79"/>
        <w:ind w:left="589"/>
      </w:pP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when,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role</w:t>
      </w:r>
      <w:r>
        <w:rPr>
          <w:rFonts w:cs="Times New Roman"/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3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type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cases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1"/>
        </w:rPr>
        <w:t xml:space="preserve"> involved: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90"/>
        </w:tabs>
        <w:spacing w:before="0"/>
        <w:ind w:left="589" w:right="409" w:hanging="480"/>
        <w:jc w:val="both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Family</w:t>
      </w:r>
      <w:r>
        <w:rPr>
          <w:spacing w:val="-8"/>
        </w:rPr>
        <w:t xml:space="preserve"> </w:t>
      </w:r>
      <w:r>
        <w:rPr>
          <w:spacing w:val="-1"/>
        </w:rPr>
        <w:t>Advocacy</w:t>
      </w:r>
      <w:r>
        <w:rPr>
          <w:spacing w:val="1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(FAP)</w:t>
      </w:r>
      <w:r>
        <w:rPr>
          <w:spacing w:val="4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committee?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○</w:t>
      </w:r>
      <w:r>
        <w:rPr>
          <w:spacing w:val="-1"/>
        </w:rPr>
        <w:t>Yes/</w:t>
      </w:r>
      <w:r>
        <w:rPr>
          <w:rFonts w:cs="Times New Roman"/>
          <w:spacing w:val="-1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  <w:spacing w:val="29"/>
        </w:rPr>
        <w:t xml:space="preserve"> </w:t>
      </w:r>
      <w:r>
        <w:rPr>
          <w:spacing w:val="-2"/>
        </w:rPr>
        <w:t>role,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what type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cases</w:t>
      </w:r>
      <w:r>
        <w:t xml:space="preserve"> </w:t>
      </w:r>
      <w:r>
        <w:rPr>
          <w:spacing w:val="-1"/>
        </w:rPr>
        <w:t>were</w:t>
      </w:r>
      <w:r>
        <w:rPr>
          <w:spacing w:val="57"/>
        </w:rPr>
        <w:t xml:space="preserve"> </w:t>
      </w:r>
      <w:r>
        <w:rPr>
          <w:spacing w:val="-1"/>
        </w:rPr>
        <w:t>involved: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90"/>
        </w:tabs>
        <w:spacing w:before="0"/>
        <w:ind w:left="589" w:right="100" w:hanging="480"/>
        <w:jc w:val="left"/>
      </w:pP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2"/>
        </w:rPr>
        <w:t>General Military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2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Portal),</w:t>
      </w:r>
      <w:r>
        <w:rPr>
          <w:spacing w:val="-4"/>
        </w:rPr>
        <w:t xml:space="preserve"> </w:t>
      </w:r>
      <w:r>
        <w:rPr>
          <w:spacing w:val="-1"/>
        </w:rPr>
        <w:t xml:space="preserve">have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19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field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alcohol</w:t>
      </w:r>
      <w: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 xml:space="preserve">substance </w:t>
      </w:r>
      <w:r>
        <w:rPr>
          <w:spacing w:val="-2"/>
        </w:rPr>
        <w:t>abuse?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example,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civilian</w:t>
      </w:r>
      <w:r>
        <w:rPr>
          <w:spacing w:val="-3"/>
        </w:rPr>
        <w:t xml:space="preserve"> </w:t>
      </w:r>
      <w:r>
        <w:rPr>
          <w:spacing w:val="-1"/>
        </w:rPr>
        <w:t>bartender,</w:t>
      </w:r>
      <w:r>
        <w:t xml:space="preserve"> </w:t>
      </w:r>
      <w:r>
        <w:rPr>
          <w:spacing w:val="-2"/>
        </w:rPr>
        <w:t xml:space="preserve">collateral </w:t>
      </w:r>
      <w:r>
        <w:rPr>
          <w:spacing w:val="-1"/>
        </w:rPr>
        <w:t>duty</w:t>
      </w:r>
      <w:r>
        <w:rPr>
          <w:spacing w:val="-8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alcohol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rPr>
          <w:spacing w:val="-1"/>
        </w:rPr>
        <w:t>psychology</w:t>
      </w:r>
      <w:r>
        <w:rPr>
          <w:spacing w:val="-7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dealing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rPr>
          <w:spacing w:val="-2"/>
        </w:rPr>
        <w:t>substance</w:t>
      </w:r>
      <w:r>
        <w:rPr>
          <w:spacing w:val="-1"/>
        </w:rPr>
        <w:t xml:space="preserve"> abuse.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 xml:space="preserve">please </w:t>
      </w:r>
      <w:r>
        <w:rPr>
          <w:spacing w:val="-2"/>
        </w:rPr>
        <w:t>describe:</w:t>
      </w:r>
    </w:p>
    <w:p w:rsidR="005D704A" w:rsidRDefault="005D704A">
      <w:pPr>
        <w:sectPr w:rsidR="005D704A">
          <w:pgSz w:w="12240" w:h="15840"/>
          <w:pgMar w:top="1400" w:right="1160" w:bottom="1360" w:left="1720" w:header="0" w:footer="1179" w:gutter="0"/>
          <w:cols w:space="720"/>
        </w:sect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76"/>
        </w:tabs>
        <w:spacing w:before="51"/>
        <w:ind w:left="575" w:right="105" w:hanging="475"/>
        <w:jc w:val="left"/>
      </w:pPr>
      <w:r>
        <w:rPr>
          <w:spacing w:val="-1"/>
        </w:rPr>
        <w:lastRenderedPageBreak/>
        <w:t xml:space="preserve">Please describe </w:t>
      </w:r>
      <w:r>
        <w:t xml:space="preserve">the sexual </w:t>
      </w:r>
      <w:r>
        <w:rPr>
          <w:spacing w:val="-1"/>
        </w:rPr>
        <w:t>assault</w:t>
      </w:r>
      <w: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education,</w:t>
      </w:r>
      <w:r>
        <w:t xml:space="preserve"> counseling, or</w:t>
      </w:r>
      <w:r>
        <w:rPr>
          <w:spacing w:val="-1"/>
        </w:rPr>
        <w:t xml:space="preserve"> indoctrination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107"/>
        </w:rPr>
        <w:t xml:space="preserve"> </w:t>
      </w:r>
      <w:proofErr w:type="gramStart"/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been exposed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within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last 24 months </w:t>
      </w:r>
      <w:r>
        <w:rPr>
          <w:rFonts w:cs="Times New Roman"/>
          <w:spacing w:val="-1"/>
        </w:rPr>
        <w:t>(written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communications,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hands,”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social</w:t>
      </w:r>
      <w:r>
        <w:rPr>
          <w:spacing w:val="65"/>
        </w:rPr>
        <w:t xml:space="preserve"> </w:t>
      </w:r>
      <w:r>
        <w:rPr>
          <w:spacing w:val="-1"/>
        </w:rPr>
        <w:t>media,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discussions,</w:t>
      </w:r>
      <w:r>
        <w:t xml:space="preserve"> </w:t>
      </w:r>
      <w:r>
        <w:rPr>
          <w:spacing w:val="-1"/>
        </w:rPr>
        <w:t>viewing</w:t>
      </w:r>
      <w:r>
        <w:rPr>
          <w:spacing w:val="-3"/>
        </w:rPr>
        <w:t xml:space="preserve"> </w:t>
      </w:r>
      <w:r>
        <w:t>posters or</w:t>
      </w:r>
      <w:r>
        <w:rPr>
          <w:spacing w:val="-2"/>
        </w:rPr>
        <w:t xml:space="preserve"> </w:t>
      </w:r>
      <w:r>
        <w:t xml:space="preserve">videos, </w:t>
      </w:r>
      <w:r>
        <w:rPr>
          <w:spacing w:val="-1"/>
        </w:rPr>
        <w:t>etc.)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576"/>
        </w:tabs>
        <w:spacing w:before="0"/>
        <w:ind w:left="575" w:right="355" w:hanging="475"/>
        <w:jc w:val="left"/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you,</w:t>
      </w:r>
      <w:r>
        <w:t xml:space="preserve"> or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close to</w:t>
      </w:r>
      <w:r>
        <w:rPr>
          <w:spacing w:val="1"/>
        </w:rPr>
        <w:t xml:space="preserve">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delivered</w:t>
      </w:r>
      <w:r>
        <w:t xml:space="preserve"> sexual </w:t>
      </w:r>
      <w:r>
        <w:rPr>
          <w:spacing w:val="-1"/>
        </w:rPr>
        <w:t>assault</w:t>
      </w:r>
      <w:r>
        <w:t xml:space="preserve"> </w:t>
      </w:r>
      <w:r>
        <w:rPr>
          <w:spacing w:val="-1"/>
        </w:rPr>
        <w:t>awareness</w:t>
      </w:r>
      <w:r>
        <w:t xml:space="preserve"> or </w:t>
      </w:r>
      <w:r>
        <w:rPr>
          <w:spacing w:val="-1"/>
        </w:rPr>
        <w:t>prevention</w:t>
      </w:r>
      <w:r>
        <w:rPr>
          <w:spacing w:val="81"/>
        </w:rP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education,</w:t>
      </w:r>
      <w:r>
        <w:t xml:space="preserve"> indoctrination, </w:t>
      </w:r>
      <w:r>
        <w:rPr>
          <w:spacing w:val="-1"/>
        </w:rPr>
        <w:t>counseling,</w:t>
      </w:r>
      <w:r>
        <w:rPr>
          <w:spacing w:val="2"/>
        </w:rP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r>
        <w:rPr>
          <w:rFonts w:cs="Times New Roman"/>
        </w:rPr>
        <w:t xml:space="preserve">– </w:t>
      </w:r>
      <w:r>
        <w:t>or</w:t>
      </w:r>
      <w:r>
        <w:rPr>
          <w:spacing w:val="-1"/>
        </w:rPr>
        <w:t xml:space="preserve"> worked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counselor,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person,</w:t>
      </w:r>
      <w:r>
        <w:rPr>
          <w:spacing w:val="97"/>
        </w:rPr>
        <w:t xml:space="preserve"> </w:t>
      </w:r>
      <w:r>
        <w:rPr>
          <w:spacing w:val="-1"/>
        </w:rPr>
        <w:t>advocate,</w:t>
      </w:r>
      <w:r>
        <w:t xml:space="preserve"> </w:t>
      </w:r>
      <w:r>
        <w:rPr>
          <w:spacing w:val="-1"/>
        </w:rPr>
        <w:t>medical</w:t>
      </w:r>
      <w:r>
        <w:t xml:space="preserve"> provider, or</w:t>
      </w:r>
      <w:r>
        <w:rPr>
          <w:spacing w:val="-2"/>
        </w:rPr>
        <w:t xml:space="preserve"> </w:t>
      </w:r>
      <w:r>
        <w:t xml:space="preserve">in some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 xml:space="preserve">case </w:t>
      </w:r>
      <w:r>
        <w:t>involving</w:t>
      </w:r>
      <w:r>
        <w:rPr>
          <w:spacing w:val="-3"/>
        </w:rPr>
        <w:t xml:space="preserve"> </w:t>
      </w:r>
      <w:r>
        <w:t xml:space="preserve">sexual </w:t>
      </w:r>
      <w:r>
        <w:rPr>
          <w:spacing w:val="-1"/>
        </w:rPr>
        <w:t>assault?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yes,</w:t>
      </w:r>
      <w:r>
        <w:rPr>
          <w:spacing w:val="67"/>
        </w:rPr>
        <w:t xml:space="preserve"> </w:t>
      </w:r>
      <w:r>
        <w:rPr>
          <w:spacing w:val="-1"/>
        </w:rPr>
        <w:t>describe.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49"/>
        </w:tabs>
        <w:spacing w:before="0"/>
        <w:ind w:left="748" w:right="1362" w:hanging="480"/>
        <w:jc w:val="lef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capacity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command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18"/>
        </w:rPr>
        <w:t xml:space="preserve"> </w:t>
      </w:r>
      <w:r>
        <w:rPr>
          <w:spacing w:val="-2"/>
        </w:rPr>
        <w:t>sponsored</w:t>
      </w:r>
      <w:r>
        <w:rPr>
          <w:spacing w:val="-3"/>
        </w:rPr>
        <w:t xml:space="preserve"> </w:t>
      </w:r>
      <w:r>
        <w:rPr>
          <w:spacing w:val="-2"/>
        </w:rPr>
        <w:t>urinalysis</w:t>
      </w:r>
      <w:r>
        <w:rPr>
          <w:spacing w:val="73"/>
        </w:rPr>
        <w:t xml:space="preserve"> </w:t>
      </w:r>
      <w:r>
        <w:rPr>
          <w:spacing w:val="-1"/>
        </w:rPr>
        <w:t xml:space="preserve">program?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○No,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“yes”,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please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describe:</w:t>
      </w: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704A" w:rsidRDefault="005D704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49"/>
        </w:tabs>
        <w:spacing w:before="0"/>
        <w:ind w:left="748" w:right="765" w:hanging="480"/>
        <w:jc w:val="left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sitting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defense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accused,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3"/>
        </w:rPr>
        <w:t>you</w:t>
      </w:r>
      <w:r>
        <w:rPr>
          <w:spacing w:val="2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satisfied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your</w:t>
      </w:r>
      <w:r>
        <w:rPr>
          <w:spacing w:val="57"/>
        </w:rPr>
        <w:t xml:space="preserve"> </w:t>
      </w:r>
      <w:r>
        <w:rPr>
          <w:spacing w:val="-1"/>
        </w:rPr>
        <w:t>guilt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innocence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sentence</w:t>
      </w:r>
      <w:r>
        <w:rPr>
          <w:spacing w:val="28"/>
        </w:rPr>
        <w:t xml:space="preserve"> </w:t>
      </w:r>
      <w:r>
        <w:rPr>
          <w:spacing w:val="-2"/>
        </w:rPr>
        <w:t>determined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court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present</w:t>
      </w:r>
      <w:r>
        <w:rPr>
          <w:spacing w:val="47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mind?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</w:p>
    <w:p w:rsidR="005D704A" w:rsidRDefault="005D704A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5D704A" w:rsidRDefault="00CA56A1">
      <w:pPr>
        <w:pStyle w:val="BodyText"/>
        <w:numPr>
          <w:ilvl w:val="0"/>
          <w:numId w:val="1"/>
        </w:numPr>
        <w:tabs>
          <w:tab w:val="left" w:pos="749"/>
        </w:tabs>
        <w:spacing w:before="0"/>
        <w:ind w:left="748" w:right="1424" w:hanging="480"/>
        <w:jc w:val="left"/>
      </w:pPr>
      <w:r>
        <w:rPr>
          <w:spacing w:val="-3"/>
        </w:rPr>
        <w:t>Is</w:t>
      </w:r>
      <w: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anything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background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30"/>
        </w:rPr>
        <w:t xml:space="preserve"> </w:t>
      </w:r>
      <w:r>
        <w:rPr>
          <w:spacing w:val="-2"/>
        </w:rPr>
        <w:t>affect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fair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impartial</w:t>
      </w:r>
      <w:r>
        <w:rPr>
          <w:spacing w:val="-2"/>
        </w:rPr>
        <w:t xml:space="preserve"> </w:t>
      </w:r>
      <w:r>
        <w:rPr>
          <w:spacing w:val="-3"/>
        </w:rPr>
        <w:t>decision-maker?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○</w:t>
      </w:r>
      <w:r>
        <w:rPr>
          <w:spacing w:val="-2"/>
        </w:rPr>
        <w:t>Yes/</w:t>
      </w:r>
      <w:r>
        <w:rPr>
          <w:rFonts w:cs="Times New Roman"/>
          <w:spacing w:val="-2"/>
        </w:rPr>
        <w:t>○</w:t>
      </w:r>
      <w:r>
        <w:rPr>
          <w:spacing w:val="-2"/>
        </w:rPr>
        <w:t>No</w:t>
      </w: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04A" w:rsidRDefault="005D704A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D704A" w:rsidRDefault="00CA56A1">
      <w:pPr>
        <w:tabs>
          <w:tab w:val="left" w:pos="5762"/>
        </w:tabs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940685" cy="6350"/>
                <wp:effectExtent l="6985" t="8255" r="508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6350"/>
                          <a:chOff x="0" y="0"/>
                          <a:chExt cx="4631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21" cy="2"/>
                            <a:chOff x="5" y="5"/>
                            <a:chExt cx="4621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21"/>
                                <a:gd name="T2" fmla="+- 0 4626 5"/>
                                <a:gd name="T3" fmla="*/ T2 w 4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1">
                                  <a:moveTo>
                                    <a:pt x="0" y="0"/>
                                  </a:moveTo>
                                  <a:lnTo>
                                    <a:pt x="4621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03FB32" id="Group 5" o:spid="_x0000_s1026" style="width:231.55pt;height:.5pt;mso-position-horizontal-relative:char;mso-position-vertical-relative:line" coordsize="4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">
                <v:group id="Group 6" o:spid="_x0000_s1027" style="position:absolute;left:5;top:5;width:4621;height:2" coordorigin="5,5" coordsize="4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4621;height:2;visibility:visible;mso-wrap-style:square;v-text-anchor:top" coordsize="4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" path="m,l4621,e" filled="f" strokeweight=".15981mm">
                    <v:path arrowok="t" o:connecttype="custom" o:connectlocs="0,0;462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82750" cy="6350"/>
                <wp:effectExtent l="4445" t="8255" r="825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DE100" id="Group 2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">
                <v:group id="Group 3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" path="m,l2640,e" filled="f" strokeweight=".15981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5D704A" w:rsidRDefault="00CA56A1">
      <w:pPr>
        <w:pStyle w:val="BodyText"/>
        <w:tabs>
          <w:tab w:val="left" w:pos="5760"/>
        </w:tabs>
        <w:spacing w:before="65"/>
        <w:ind w:left="220"/>
      </w:pPr>
      <w:r>
        <w:rPr>
          <w:spacing w:val="-2"/>
          <w:w w:val="95"/>
        </w:rPr>
        <w:t>Signature</w:t>
      </w:r>
      <w:r>
        <w:rPr>
          <w:spacing w:val="-2"/>
          <w:w w:val="95"/>
        </w:rPr>
        <w:tab/>
      </w:r>
      <w:r>
        <w:rPr>
          <w:spacing w:val="-1"/>
        </w:rPr>
        <w:t>Date</w:t>
      </w:r>
    </w:p>
    <w:sectPr w:rsidR="005D704A">
      <w:pgSz w:w="12240" w:h="15840"/>
      <w:pgMar w:top="1400" w:right="560" w:bottom="1360" w:left="158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56" w:rsidRDefault="00CA56A1">
      <w:r>
        <w:separator/>
      </w:r>
    </w:p>
  </w:endnote>
  <w:endnote w:type="continuationSeparator" w:id="0">
    <w:p w:rsidR="002E0756" w:rsidRDefault="00C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4A" w:rsidRDefault="00CA56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9170035</wp:posOffset>
              </wp:positionV>
              <wp:extent cx="715010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04A" w:rsidRDefault="00CA56A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E88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8pt;margin-top:722.05pt;width:56.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" filled="f" stroked="f">
              <v:textbox inset="0,0,0,0">
                <w:txbxContent>
                  <w:p w:rsidR="005D704A" w:rsidRDefault="00CA56A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E88">
                      <w:rPr>
                        <w:rFonts w:ascii="Times New Roman"/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56" w:rsidRDefault="00CA56A1">
      <w:r>
        <w:separator/>
      </w:r>
    </w:p>
  </w:footnote>
  <w:footnote w:type="continuationSeparator" w:id="0">
    <w:p w:rsidR="002E0756" w:rsidRDefault="00CA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DA5"/>
    <w:multiLevelType w:val="hybridMultilevel"/>
    <w:tmpl w:val="D1649A80"/>
    <w:lvl w:ilvl="0" w:tplc="B5E2511C">
      <w:start w:val="2"/>
      <w:numFmt w:val="decimal"/>
      <w:lvlText w:val="%1."/>
      <w:lvlJc w:val="left"/>
      <w:pPr>
        <w:ind w:left="239" w:hanging="52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0C5250">
      <w:start w:val="1"/>
      <w:numFmt w:val="lowerLetter"/>
      <w:lvlText w:val="%2."/>
      <w:lvlJc w:val="left"/>
      <w:pPr>
        <w:ind w:left="239" w:hanging="52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04893EE">
      <w:start w:val="1"/>
      <w:numFmt w:val="bullet"/>
      <w:lvlText w:val="•"/>
      <w:lvlJc w:val="left"/>
      <w:pPr>
        <w:ind w:left="2291" w:hanging="521"/>
      </w:pPr>
      <w:rPr>
        <w:rFonts w:hint="default"/>
      </w:rPr>
    </w:lvl>
    <w:lvl w:ilvl="3" w:tplc="740A35FA">
      <w:start w:val="1"/>
      <w:numFmt w:val="bullet"/>
      <w:lvlText w:val="•"/>
      <w:lvlJc w:val="left"/>
      <w:pPr>
        <w:ind w:left="3317" w:hanging="521"/>
      </w:pPr>
      <w:rPr>
        <w:rFonts w:hint="default"/>
      </w:rPr>
    </w:lvl>
    <w:lvl w:ilvl="4" w:tplc="401E29B6">
      <w:start w:val="1"/>
      <w:numFmt w:val="bullet"/>
      <w:lvlText w:val="•"/>
      <w:lvlJc w:val="left"/>
      <w:pPr>
        <w:ind w:left="4343" w:hanging="521"/>
      </w:pPr>
      <w:rPr>
        <w:rFonts w:hint="default"/>
      </w:rPr>
    </w:lvl>
    <w:lvl w:ilvl="5" w:tplc="8FA891CC">
      <w:start w:val="1"/>
      <w:numFmt w:val="bullet"/>
      <w:lvlText w:val="•"/>
      <w:lvlJc w:val="left"/>
      <w:pPr>
        <w:ind w:left="5369" w:hanging="521"/>
      </w:pPr>
      <w:rPr>
        <w:rFonts w:hint="default"/>
      </w:rPr>
    </w:lvl>
    <w:lvl w:ilvl="6" w:tplc="C804F04A">
      <w:start w:val="1"/>
      <w:numFmt w:val="bullet"/>
      <w:lvlText w:val="•"/>
      <w:lvlJc w:val="left"/>
      <w:pPr>
        <w:ind w:left="6395" w:hanging="521"/>
      </w:pPr>
      <w:rPr>
        <w:rFonts w:hint="default"/>
      </w:rPr>
    </w:lvl>
    <w:lvl w:ilvl="7" w:tplc="C5AAAFCE">
      <w:start w:val="1"/>
      <w:numFmt w:val="bullet"/>
      <w:lvlText w:val="•"/>
      <w:lvlJc w:val="left"/>
      <w:pPr>
        <w:ind w:left="7421" w:hanging="521"/>
      </w:pPr>
      <w:rPr>
        <w:rFonts w:hint="default"/>
      </w:rPr>
    </w:lvl>
    <w:lvl w:ilvl="8" w:tplc="E5EEA028">
      <w:start w:val="1"/>
      <w:numFmt w:val="bullet"/>
      <w:lvlText w:val="•"/>
      <w:lvlJc w:val="left"/>
      <w:pPr>
        <w:ind w:left="8447" w:hanging="521"/>
      </w:pPr>
      <w:rPr>
        <w:rFonts w:hint="default"/>
      </w:rPr>
    </w:lvl>
  </w:abstractNum>
  <w:abstractNum w:abstractNumId="1" w15:restartNumberingAfterBreak="0">
    <w:nsid w:val="4B0A0B32"/>
    <w:multiLevelType w:val="hybridMultilevel"/>
    <w:tmpl w:val="5B424870"/>
    <w:lvl w:ilvl="0" w:tplc="43A4391E">
      <w:start w:val="1"/>
      <w:numFmt w:val="decimal"/>
      <w:lvlText w:val="%1."/>
      <w:lvlJc w:val="left"/>
      <w:pPr>
        <w:ind w:left="767" w:hanging="48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D6A13EE">
      <w:start w:val="1"/>
      <w:numFmt w:val="bullet"/>
      <w:lvlText w:val="•"/>
      <w:lvlJc w:val="left"/>
      <w:pPr>
        <w:ind w:left="1654" w:hanging="483"/>
      </w:pPr>
      <w:rPr>
        <w:rFonts w:hint="default"/>
      </w:rPr>
    </w:lvl>
    <w:lvl w:ilvl="2" w:tplc="D5ACCF54">
      <w:start w:val="1"/>
      <w:numFmt w:val="bullet"/>
      <w:lvlText w:val="•"/>
      <w:lvlJc w:val="left"/>
      <w:pPr>
        <w:ind w:left="2542" w:hanging="483"/>
      </w:pPr>
      <w:rPr>
        <w:rFonts w:hint="default"/>
      </w:rPr>
    </w:lvl>
    <w:lvl w:ilvl="3" w:tplc="751C327A">
      <w:start w:val="1"/>
      <w:numFmt w:val="bullet"/>
      <w:lvlText w:val="•"/>
      <w:lvlJc w:val="left"/>
      <w:pPr>
        <w:ind w:left="3429" w:hanging="483"/>
      </w:pPr>
      <w:rPr>
        <w:rFonts w:hint="default"/>
      </w:rPr>
    </w:lvl>
    <w:lvl w:ilvl="4" w:tplc="F306C1E8">
      <w:start w:val="1"/>
      <w:numFmt w:val="bullet"/>
      <w:lvlText w:val="•"/>
      <w:lvlJc w:val="left"/>
      <w:pPr>
        <w:ind w:left="4316" w:hanging="483"/>
      </w:pPr>
      <w:rPr>
        <w:rFonts w:hint="default"/>
      </w:rPr>
    </w:lvl>
    <w:lvl w:ilvl="5" w:tplc="60A2C364">
      <w:start w:val="1"/>
      <w:numFmt w:val="bullet"/>
      <w:lvlText w:val="•"/>
      <w:lvlJc w:val="left"/>
      <w:pPr>
        <w:ind w:left="5203" w:hanging="483"/>
      </w:pPr>
      <w:rPr>
        <w:rFonts w:hint="default"/>
      </w:rPr>
    </w:lvl>
    <w:lvl w:ilvl="6" w:tplc="4CA849EC">
      <w:start w:val="1"/>
      <w:numFmt w:val="bullet"/>
      <w:lvlText w:val="•"/>
      <w:lvlJc w:val="left"/>
      <w:pPr>
        <w:ind w:left="6091" w:hanging="483"/>
      </w:pPr>
      <w:rPr>
        <w:rFonts w:hint="default"/>
      </w:rPr>
    </w:lvl>
    <w:lvl w:ilvl="7" w:tplc="64D6DB20">
      <w:start w:val="1"/>
      <w:numFmt w:val="bullet"/>
      <w:lvlText w:val="•"/>
      <w:lvlJc w:val="left"/>
      <w:pPr>
        <w:ind w:left="6978" w:hanging="483"/>
      </w:pPr>
      <w:rPr>
        <w:rFonts w:hint="default"/>
      </w:rPr>
    </w:lvl>
    <w:lvl w:ilvl="8" w:tplc="13AACEE0">
      <w:start w:val="1"/>
      <w:numFmt w:val="bullet"/>
      <w:lvlText w:val="•"/>
      <w:lvlJc w:val="left"/>
      <w:pPr>
        <w:ind w:left="7865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4A"/>
    <w:rsid w:val="00055E88"/>
    <w:rsid w:val="002E0756"/>
    <w:rsid w:val="005D704A"/>
    <w:rsid w:val="00C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9A3BF"/>
  <w15:docId w15:val="{96C95959-8462-4A64-95F6-C55DC9E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73D90566</Template>
  <TotalTime>1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Miros, Stephen LCDR</dc:creator>
  <cp:lastModifiedBy>Zwearcan, Joshua J YNC</cp:lastModifiedBy>
  <cp:revision>3</cp:revision>
  <dcterms:created xsi:type="dcterms:W3CDTF">2019-01-29T18:36:00Z</dcterms:created>
  <dcterms:modified xsi:type="dcterms:W3CDTF">2019-03-14T14:30:00Z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2018-01-08T00:00:00Z</vt:filetime>
  </property>
</Properties>
</file>