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DFCFC" w14:textId="77777777" w:rsidR="003D7A58" w:rsidRPr="002D4648" w:rsidRDefault="00A96500">
      <w:pPr>
        <w:pStyle w:val="TxBrt22"/>
        <w:tabs>
          <w:tab w:val="left" w:pos="3174"/>
          <w:tab w:val="left" w:pos="4121"/>
        </w:tabs>
        <w:spacing w:line="240" w:lineRule="auto"/>
      </w:pPr>
      <w:proofErr w:type="gramStart"/>
      <w:r w:rsidRPr="002D4648">
        <w:t>SPECIAL</w:t>
      </w:r>
      <w:r w:rsidR="00A0629B" w:rsidRPr="002D4648">
        <w:t>[</w:t>
      </w:r>
      <w:proofErr w:type="gramEnd"/>
      <w:r w:rsidR="00A0629B" w:rsidRPr="002D4648">
        <w:t>GENERAL]</w:t>
      </w:r>
      <w:r w:rsidRPr="002D4648">
        <w:t xml:space="preserve"> </w:t>
      </w:r>
      <w:r w:rsidR="00A0629B" w:rsidRPr="002D4648">
        <w:t>COURT-MARTIAL</w:t>
      </w:r>
      <w:r w:rsidR="00A0629B" w:rsidRPr="002D4648">
        <w:tab/>
        <w:t>)</w:t>
      </w:r>
      <w:r w:rsidR="00A0629B" w:rsidRPr="002D4648">
        <w:tab/>
      </w:r>
      <w:r w:rsidR="003D7A58" w:rsidRPr="002D4648">
        <w:t>C</w:t>
      </w:r>
      <w:r w:rsidR="00363879">
        <w:t>OMMANDER</w:t>
      </w:r>
      <w:r w:rsidR="003D7A58" w:rsidRPr="002D4648">
        <w:br/>
      </w:r>
      <w:r w:rsidR="003D7A58" w:rsidRPr="002D4648">
        <w:tab/>
      </w:r>
      <w:r w:rsidR="003D7A58" w:rsidRPr="002D4648">
        <w:tab/>
        <w:t>)</w:t>
      </w:r>
      <w:r w:rsidR="003D7A58" w:rsidRPr="002D4648">
        <w:tab/>
      </w:r>
      <w:r w:rsidR="003D7A58" w:rsidRPr="002D4648">
        <w:tab/>
      </w:r>
      <w:r w:rsidR="003D7A58" w:rsidRPr="002D4648">
        <w:br/>
      </w:r>
      <w:r w:rsidR="003D7A58" w:rsidRPr="002D4648">
        <w:tab/>
      </w:r>
      <w:r w:rsidR="003D7A58" w:rsidRPr="002D4648">
        <w:tab/>
        <w:t>)</w:t>
      </w:r>
      <w:r w:rsidR="003D7A58" w:rsidRPr="002D4648">
        <w:tab/>
      </w:r>
      <w:r w:rsidR="003D7A58" w:rsidRPr="002D4648">
        <w:tab/>
      </w:r>
      <w:r w:rsidR="00363879">
        <w:t>COAST GUARD PACIFIC AREA</w:t>
      </w:r>
      <w:r w:rsidR="003D7A58" w:rsidRPr="002D4648">
        <w:br/>
        <w:t xml:space="preserve">CONVENING ORDER NO. </w:t>
      </w:r>
      <w:r w:rsidR="00363879">
        <w:t>1</w:t>
      </w:r>
      <w:r w:rsidR="003D7A58" w:rsidRPr="002D4648">
        <w:t>-</w:t>
      </w:r>
      <w:r w:rsidR="001401E0" w:rsidRPr="002D4648">
        <w:t>1</w:t>
      </w:r>
      <w:r w:rsidR="00970389" w:rsidRPr="002D4648">
        <w:t>9</w:t>
      </w:r>
      <w:r w:rsidR="003D7A58" w:rsidRPr="002D4648">
        <w:tab/>
        <w:t>)</w:t>
      </w:r>
      <w:r w:rsidR="00363879">
        <w:tab/>
      </w:r>
      <w:r w:rsidR="00363879">
        <w:tab/>
        <w:t>ALAMEDA, CA</w:t>
      </w:r>
      <w:r w:rsidR="003D7A58" w:rsidRPr="002D4648">
        <w:br/>
      </w:r>
      <w:r w:rsidR="003D7A58" w:rsidRPr="002D4648">
        <w:tab/>
      </w:r>
      <w:r w:rsidR="003D7A58" w:rsidRPr="002D4648">
        <w:tab/>
        <w:t>)</w:t>
      </w:r>
      <w:r w:rsidR="003D7A58" w:rsidRPr="002D4648">
        <w:tab/>
      </w:r>
      <w:r w:rsidR="003D7A58" w:rsidRPr="002D4648">
        <w:tab/>
      </w:r>
    </w:p>
    <w:p w14:paraId="6FBF3A78" w14:textId="77777777" w:rsidR="003D7A58" w:rsidRPr="002D4648" w:rsidRDefault="003D7A58" w:rsidP="002D4648">
      <w:pPr>
        <w:tabs>
          <w:tab w:val="left" w:pos="3174"/>
          <w:tab w:val="left" w:pos="4121"/>
        </w:tabs>
      </w:pPr>
      <w:r w:rsidRPr="002D4648">
        <w:rPr>
          <w:u w:val="single"/>
        </w:rPr>
        <w:tab/>
      </w:r>
      <w:r w:rsidRPr="002D4648">
        <w:rPr>
          <w:u w:val="single"/>
        </w:rPr>
        <w:tab/>
      </w:r>
      <w:r w:rsidRPr="002D4648">
        <w:t>)</w:t>
      </w:r>
      <w:r w:rsidR="00363879">
        <w:tab/>
      </w:r>
      <w:r w:rsidR="00363879">
        <w:tab/>
        <w:t xml:space="preserve">01 March 2019 </w:t>
      </w:r>
    </w:p>
    <w:p w14:paraId="1632EF27" w14:textId="77777777" w:rsidR="00363879" w:rsidRDefault="00363879">
      <w:pPr>
        <w:pStyle w:val="TxBrp23"/>
        <w:spacing w:line="240" w:lineRule="auto"/>
        <w:ind w:left="1225"/>
      </w:pPr>
      <w:r>
        <w:tab/>
      </w:r>
      <w:r>
        <w:tab/>
      </w:r>
      <w:r>
        <w:tab/>
      </w:r>
      <w:r>
        <w:tab/>
        <w:t xml:space="preserve">      COMMANDER</w:t>
      </w:r>
    </w:p>
    <w:p w14:paraId="3B0D71D3" w14:textId="77777777" w:rsidR="003D7A58" w:rsidRPr="002D4648" w:rsidRDefault="00363879">
      <w:pPr>
        <w:pStyle w:val="TxBrp23"/>
        <w:spacing w:line="240" w:lineRule="auto"/>
        <w:ind w:left="1225"/>
      </w:pPr>
      <w:r>
        <w:tab/>
      </w:r>
      <w:r>
        <w:tab/>
      </w:r>
      <w:r>
        <w:tab/>
        <w:t xml:space="preserve"> COAST GUARD PACIFIC AREA</w:t>
      </w:r>
    </w:p>
    <w:p w14:paraId="0DD49082" w14:textId="77777777" w:rsidR="00970389" w:rsidRPr="002D4648" w:rsidRDefault="00970389">
      <w:pPr>
        <w:pStyle w:val="TxBrp23"/>
        <w:spacing w:line="240" w:lineRule="auto"/>
        <w:ind w:left="1225"/>
      </w:pPr>
    </w:p>
    <w:p w14:paraId="2EB89170" w14:textId="77777777" w:rsidR="00A96500" w:rsidRPr="002D4648" w:rsidRDefault="003D7A58" w:rsidP="00970389">
      <w:pPr>
        <w:pStyle w:val="TxBrp5"/>
        <w:numPr>
          <w:ilvl w:val="0"/>
          <w:numId w:val="23"/>
        </w:numPr>
        <w:tabs>
          <w:tab w:val="clear" w:pos="204"/>
        </w:tabs>
        <w:spacing w:line="240" w:lineRule="auto"/>
        <w:ind w:left="360"/>
      </w:pPr>
      <w:r w:rsidRPr="002D4648">
        <w:t xml:space="preserve">A </w:t>
      </w:r>
      <w:proofErr w:type="gramStart"/>
      <w:r w:rsidRPr="002D4648">
        <w:t>special</w:t>
      </w:r>
      <w:r w:rsidR="00A0629B" w:rsidRPr="002D4648">
        <w:t>[</w:t>
      </w:r>
      <w:proofErr w:type="gramEnd"/>
      <w:r w:rsidR="00A0629B" w:rsidRPr="002D4648">
        <w:t>general]</w:t>
      </w:r>
      <w:r w:rsidRPr="002D4648">
        <w:t xml:space="preserve"> court-martial is hereby convened. It may try such persons as may properly be brought before it, and shall meet at Coast Guard </w:t>
      </w:r>
      <w:r w:rsidR="00363879">
        <w:t>Island, Alameda, California</w:t>
      </w:r>
      <w:r w:rsidRPr="002D4648">
        <w:t xml:space="preserve"> unless otherwise directed. </w:t>
      </w:r>
      <w:r w:rsidR="00A0629B" w:rsidRPr="002D4648">
        <w:t xml:space="preserve">Designation of this convening authority is Secretarial and pursuant to Article 22 [Article 23], UCMJ.  </w:t>
      </w:r>
    </w:p>
    <w:p w14:paraId="79B030BA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</w:p>
    <w:p w14:paraId="774A54DD" w14:textId="77777777" w:rsidR="003D7A58" w:rsidRPr="002D4648" w:rsidRDefault="003D7A58" w:rsidP="00970389">
      <w:pPr>
        <w:pStyle w:val="TxBrp5"/>
        <w:numPr>
          <w:ilvl w:val="0"/>
          <w:numId w:val="23"/>
        </w:numPr>
        <w:tabs>
          <w:tab w:val="clear" w:pos="204"/>
        </w:tabs>
        <w:spacing w:line="240" w:lineRule="auto"/>
        <w:ind w:left="360"/>
      </w:pPr>
      <w:r w:rsidRPr="002D4648">
        <w:t xml:space="preserve">The court-martial will be </w:t>
      </w:r>
      <w:r w:rsidR="00A96500" w:rsidRPr="002D4648">
        <w:t xml:space="preserve">convened with the following members: </w:t>
      </w:r>
    </w:p>
    <w:p w14:paraId="79A6A7E1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</w:p>
    <w:p w14:paraId="09835DD9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Captain A.B. Hamilton</w:t>
      </w:r>
    </w:p>
    <w:p w14:paraId="0FB41218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Captain C.D. Stratton</w:t>
      </w:r>
    </w:p>
    <w:p w14:paraId="0A26E868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 xml:space="preserve">Commander E.F. </w:t>
      </w:r>
      <w:proofErr w:type="spellStart"/>
      <w:r w:rsidRPr="002D4648">
        <w:t>Waesche</w:t>
      </w:r>
      <w:proofErr w:type="spellEnd"/>
    </w:p>
    <w:p w14:paraId="11AE8E6A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 xml:space="preserve">Commander G.H. </w:t>
      </w:r>
      <w:proofErr w:type="spellStart"/>
      <w:r w:rsidRPr="002D4648">
        <w:t>Bertholf</w:t>
      </w:r>
      <w:proofErr w:type="spellEnd"/>
    </w:p>
    <w:p w14:paraId="709A278F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Lieutenant Commander I.J. James</w:t>
      </w:r>
    </w:p>
    <w:p w14:paraId="64EC9BD9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Lieutenant Commander K.L. Kimball</w:t>
      </w:r>
    </w:p>
    <w:p w14:paraId="6423BA42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Lieutenant M.N. Midgett</w:t>
      </w:r>
    </w:p>
    <w:p w14:paraId="49AD5B6E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Lieutenant O.P. Stone</w:t>
      </w:r>
    </w:p>
    <w:p w14:paraId="1A99628E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Lieutenant Q.R. Jarvis</w:t>
      </w:r>
    </w:p>
    <w:p w14:paraId="0966A207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Lieutenant Junior Grade S.T. Sherman</w:t>
      </w:r>
    </w:p>
    <w:p w14:paraId="4162A21C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Lieutenant Junior Grade U.V. Rush</w:t>
      </w:r>
    </w:p>
    <w:p w14:paraId="7FF1F584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 xml:space="preserve">Chief Warrant Officer W.X. </w:t>
      </w:r>
      <w:proofErr w:type="spellStart"/>
      <w:r w:rsidRPr="002D4648">
        <w:t>Boutwell</w:t>
      </w:r>
      <w:proofErr w:type="spellEnd"/>
    </w:p>
    <w:p w14:paraId="0064D7FF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</w:p>
    <w:p w14:paraId="37BEFBAC" w14:textId="77777777" w:rsidR="00A96500" w:rsidRPr="002D4648" w:rsidRDefault="00A96500" w:rsidP="00363879">
      <w:pPr>
        <w:pStyle w:val="TxBrp5"/>
        <w:numPr>
          <w:ilvl w:val="0"/>
          <w:numId w:val="23"/>
        </w:numPr>
        <w:tabs>
          <w:tab w:val="clear" w:pos="204"/>
        </w:tabs>
        <w:spacing w:line="240" w:lineRule="auto"/>
        <w:ind w:left="360"/>
      </w:pPr>
      <w:r w:rsidRPr="002D4648">
        <w:t>In all cases in which the accused submits a request pursuant to article 25</w:t>
      </w:r>
      <w:r w:rsidR="00970389" w:rsidRPr="002D4648">
        <w:t>(c)</w:t>
      </w:r>
      <w:r w:rsidRPr="002D4648">
        <w:t>(2), UCMJ, that enlisted members serve on the court-</w:t>
      </w:r>
      <w:r w:rsidR="00970389" w:rsidRPr="002D4648">
        <w:t>marital</w:t>
      </w:r>
      <w:r w:rsidRPr="002D4648">
        <w:t xml:space="preserve"> panel, the </w:t>
      </w:r>
      <w:r w:rsidR="00363879">
        <w:t>court-martial will be convened with the following members</w:t>
      </w:r>
      <w:r w:rsidRPr="002D4648">
        <w:t>:</w:t>
      </w:r>
    </w:p>
    <w:p w14:paraId="34C9CB81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</w:p>
    <w:p w14:paraId="3C90E9CE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Captain A.B. Hamilton</w:t>
      </w:r>
    </w:p>
    <w:p w14:paraId="1E666ACA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Captain C.D. Stratton</w:t>
      </w:r>
    </w:p>
    <w:p w14:paraId="5A1B90E3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 xml:space="preserve">Commander E.F. </w:t>
      </w:r>
      <w:proofErr w:type="spellStart"/>
      <w:r w:rsidRPr="002D4648">
        <w:t>Waesche</w:t>
      </w:r>
      <w:proofErr w:type="spellEnd"/>
    </w:p>
    <w:p w14:paraId="6E923592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 xml:space="preserve">Commander G.H. </w:t>
      </w:r>
      <w:proofErr w:type="spellStart"/>
      <w:r w:rsidRPr="002D4648">
        <w:t>Bertholf</w:t>
      </w:r>
      <w:proofErr w:type="spellEnd"/>
    </w:p>
    <w:p w14:paraId="7A1E0B76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Lieutenant Commander I.J. James</w:t>
      </w:r>
    </w:p>
    <w:p w14:paraId="6DAA9D95" w14:textId="77777777" w:rsidR="00A96500" w:rsidRPr="002D4648" w:rsidRDefault="00A96500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Lieutenant Commander K.L. Kimball</w:t>
      </w:r>
    </w:p>
    <w:p w14:paraId="456C56BD" w14:textId="77777777" w:rsidR="00346762" w:rsidRPr="002D4648" w:rsidRDefault="00346762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FSC A.B. Taney</w:t>
      </w:r>
    </w:p>
    <w:p w14:paraId="68486301" w14:textId="77777777" w:rsidR="00C2670A" w:rsidRPr="002D4648" w:rsidRDefault="00346762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BMC C.D. Campbell</w:t>
      </w:r>
    </w:p>
    <w:p w14:paraId="3C0B0F1B" w14:textId="77777777" w:rsidR="00346762" w:rsidRPr="002D4648" w:rsidRDefault="00346762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HS1 E.F. Duane</w:t>
      </w:r>
    </w:p>
    <w:p w14:paraId="0F4F4E50" w14:textId="77777777" w:rsidR="00346762" w:rsidRPr="002D4648" w:rsidRDefault="00346762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CS1 G.H. Ingham</w:t>
      </w:r>
    </w:p>
    <w:p w14:paraId="707BFBD2" w14:textId="77777777" w:rsidR="00346762" w:rsidRPr="002D4648" w:rsidRDefault="00346762" w:rsidP="00970389">
      <w:pPr>
        <w:pStyle w:val="TxBrp5"/>
        <w:tabs>
          <w:tab w:val="clear" w:pos="204"/>
        </w:tabs>
        <w:spacing w:line="240" w:lineRule="auto"/>
        <w:ind w:left="360"/>
      </w:pPr>
      <w:r w:rsidRPr="002D4648">
        <w:t>ET2 I.J. Spencer</w:t>
      </w:r>
    </w:p>
    <w:p w14:paraId="5F78A04C" w14:textId="77777777" w:rsidR="003D7A58" w:rsidRPr="002D4648" w:rsidRDefault="00970389" w:rsidP="00363879">
      <w:pPr>
        <w:pStyle w:val="TxBrp5"/>
        <w:tabs>
          <w:tab w:val="clear" w:pos="204"/>
        </w:tabs>
        <w:spacing w:line="240" w:lineRule="auto"/>
        <w:ind w:firstLine="360"/>
      </w:pPr>
      <w:r w:rsidRPr="002D4648">
        <w:t>GM2 K.L. Taney</w:t>
      </w:r>
      <w:r w:rsidR="00346762" w:rsidRPr="002D4648">
        <w:tab/>
      </w:r>
    </w:p>
    <w:p w14:paraId="31AA6AF0" w14:textId="77777777" w:rsidR="00C2670A" w:rsidRPr="002D4648" w:rsidRDefault="00C2670A" w:rsidP="002D4648">
      <w:pPr>
        <w:pStyle w:val="TxBrp5"/>
        <w:tabs>
          <w:tab w:val="clear" w:pos="204"/>
        </w:tabs>
        <w:spacing w:line="240" w:lineRule="auto"/>
      </w:pPr>
    </w:p>
    <w:p w14:paraId="71D53F2B" w14:textId="77777777" w:rsidR="00346762" w:rsidRPr="002D4648" w:rsidRDefault="0008400F" w:rsidP="00970389">
      <w:pPr>
        <w:pStyle w:val="TxBrp5"/>
        <w:numPr>
          <w:ilvl w:val="0"/>
          <w:numId w:val="23"/>
        </w:numPr>
        <w:tabs>
          <w:tab w:val="clear" w:pos="204"/>
        </w:tabs>
        <w:spacing w:line="240" w:lineRule="auto"/>
        <w:ind w:left="1080"/>
      </w:pPr>
      <w:r w:rsidRPr="005E43E3">
        <w:t>Should</w:t>
      </w:r>
      <w:r w:rsidR="0046375F">
        <w:t xml:space="preserve"> any</w:t>
      </w:r>
      <w:r w:rsidRPr="005E43E3">
        <w:t xml:space="preserve"> </w:t>
      </w:r>
      <w:r w:rsidR="0046375F">
        <w:t xml:space="preserve">officer </w:t>
      </w:r>
      <w:r w:rsidRPr="005E43E3">
        <w:t xml:space="preserve">in paragraph two </w:t>
      </w:r>
      <w:r w:rsidR="000743EB" w:rsidRPr="005E43E3">
        <w:t xml:space="preserve">(2) or </w:t>
      </w:r>
      <w:r w:rsidR="0046375F">
        <w:t xml:space="preserve">in </w:t>
      </w:r>
      <w:r w:rsidR="000743EB" w:rsidRPr="005E43E3">
        <w:t xml:space="preserve">the officer portion of paragraph three (3) </w:t>
      </w:r>
      <w:r w:rsidRPr="005E43E3">
        <w:t xml:space="preserve">be </w:t>
      </w:r>
      <w:r w:rsidR="008D3006">
        <w:t>proper</w:t>
      </w:r>
      <w:r w:rsidR="0046375F">
        <w:t>ly</w:t>
      </w:r>
      <w:r w:rsidR="008D3006">
        <w:t xml:space="preserve"> excused </w:t>
      </w:r>
      <w:r w:rsidR="005E43E3">
        <w:t>prior to assembly</w:t>
      </w:r>
      <w:r w:rsidR="00346762" w:rsidRPr="002D4648">
        <w:t>, th</w:t>
      </w:r>
      <w:r w:rsidR="003756A5">
        <w:t xml:space="preserve">at </w:t>
      </w:r>
      <w:r w:rsidR="00346762" w:rsidRPr="002D4648">
        <w:t xml:space="preserve">member will </w:t>
      </w:r>
      <w:r w:rsidR="003756A5">
        <w:t xml:space="preserve">be replaced with an officer listed below, in the order listed. </w:t>
      </w:r>
      <w:r w:rsidR="00346762" w:rsidRPr="002D4648">
        <w:t xml:space="preserve">: </w:t>
      </w:r>
    </w:p>
    <w:p w14:paraId="1CE5477D" w14:textId="77777777" w:rsidR="00346762" w:rsidRPr="002D4648" w:rsidRDefault="00346762" w:rsidP="00970389">
      <w:pPr>
        <w:pStyle w:val="TxBrp5"/>
        <w:tabs>
          <w:tab w:val="clear" w:pos="204"/>
        </w:tabs>
        <w:spacing w:line="240" w:lineRule="auto"/>
        <w:ind w:left="360"/>
      </w:pPr>
    </w:p>
    <w:p w14:paraId="22F44B6C" w14:textId="77777777" w:rsidR="00346762" w:rsidRPr="002D4648" w:rsidRDefault="0008400F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Captain A.B. Persons</w:t>
      </w:r>
    </w:p>
    <w:p w14:paraId="10FE2CE1" w14:textId="77777777" w:rsidR="00346762" w:rsidRPr="002D4648" w:rsidRDefault="0008400F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Captain C.D. Stevens</w:t>
      </w:r>
    </w:p>
    <w:p w14:paraId="020C6186" w14:textId="77777777" w:rsidR="00346762" w:rsidRPr="002D4648" w:rsidRDefault="0008400F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Commander E.F. Myers</w:t>
      </w:r>
    </w:p>
    <w:p w14:paraId="3006047B" w14:textId="77777777" w:rsidR="00346762" w:rsidRPr="002D4648" w:rsidRDefault="0008400F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Commander G.H. Rose</w:t>
      </w:r>
    </w:p>
    <w:p w14:paraId="71E6C25E" w14:textId="77777777" w:rsidR="00346762" w:rsidRPr="002D4648" w:rsidRDefault="0008400F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Lieutenant Commander McDonald</w:t>
      </w:r>
    </w:p>
    <w:p w14:paraId="3CBB7F45" w14:textId="77777777" w:rsidR="00346762" w:rsidRPr="002D4648" w:rsidRDefault="00346762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L</w:t>
      </w:r>
      <w:r w:rsidR="0008400F" w:rsidRPr="002D4648">
        <w:t>ieutenant Commander King</w:t>
      </w:r>
    </w:p>
    <w:p w14:paraId="000E3BEF" w14:textId="77777777" w:rsidR="00346762" w:rsidRPr="002D4648" w:rsidRDefault="0008400F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Lieutenant M.N. Sanders</w:t>
      </w:r>
    </w:p>
    <w:p w14:paraId="3D1DE656" w14:textId="77777777" w:rsidR="00346762" w:rsidRPr="002D4648" w:rsidRDefault="0008400F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Lieutenant O.P. Denny</w:t>
      </w:r>
    </w:p>
    <w:p w14:paraId="3F1A5905" w14:textId="77777777" w:rsidR="00346762" w:rsidRPr="002D4648" w:rsidRDefault="0008400F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Lieutenant Q.R. Evans</w:t>
      </w:r>
    </w:p>
    <w:p w14:paraId="70D5EBE1" w14:textId="77777777" w:rsidR="00346762" w:rsidRPr="002D4648" w:rsidRDefault="00346762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Lieut</w:t>
      </w:r>
      <w:r w:rsidR="0008400F" w:rsidRPr="002D4648">
        <w:t xml:space="preserve">enant Junior Grade S.T. Barrel </w:t>
      </w:r>
    </w:p>
    <w:p w14:paraId="59C7197D" w14:textId="77777777" w:rsidR="00970389" w:rsidRPr="002D4648" w:rsidRDefault="00970389" w:rsidP="00970389">
      <w:pPr>
        <w:pStyle w:val="TxBrp5"/>
        <w:tabs>
          <w:tab w:val="clear" w:pos="204"/>
        </w:tabs>
        <w:spacing w:line="240" w:lineRule="auto"/>
        <w:ind w:left="360"/>
      </w:pPr>
    </w:p>
    <w:p w14:paraId="4629A8E7" w14:textId="77777777" w:rsidR="00346762" w:rsidRPr="002D4648" w:rsidRDefault="0008400F" w:rsidP="00970389">
      <w:pPr>
        <w:pStyle w:val="TxBrp5"/>
        <w:numPr>
          <w:ilvl w:val="0"/>
          <w:numId w:val="23"/>
        </w:numPr>
        <w:tabs>
          <w:tab w:val="clear" w:pos="204"/>
        </w:tabs>
        <w:spacing w:line="240" w:lineRule="auto"/>
        <w:ind w:left="1080"/>
      </w:pPr>
      <w:r w:rsidRPr="002D4648">
        <w:t xml:space="preserve">Should </w:t>
      </w:r>
      <w:r w:rsidR="0046375F">
        <w:t>any</w:t>
      </w:r>
      <w:r w:rsidRPr="002D4648">
        <w:t xml:space="preserve"> enlisted members in paragraph three </w:t>
      </w:r>
      <w:r w:rsidR="000743EB">
        <w:t xml:space="preserve">(3) </w:t>
      </w:r>
      <w:r w:rsidRPr="002D4648">
        <w:t xml:space="preserve">be </w:t>
      </w:r>
      <w:r w:rsidR="008D3006">
        <w:t xml:space="preserve">properly excused </w:t>
      </w:r>
      <w:r w:rsidRPr="002D4648">
        <w:t>prior to</w:t>
      </w:r>
      <w:r w:rsidR="005E43E3">
        <w:t xml:space="preserve"> assembly</w:t>
      </w:r>
      <w:r w:rsidRPr="002D4648">
        <w:t>, th</w:t>
      </w:r>
      <w:r w:rsidR="003756A5">
        <w:t>at member will be replaced with an enlisted member below, in the order listed</w:t>
      </w:r>
      <w:r w:rsidRPr="002D4648">
        <w:t>:</w:t>
      </w:r>
      <w:r w:rsidR="00346762" w:rsidRPr="002D4648">
        <w:t xml:space="preserve"> </w:t>
      </w:r>
    </w:p>
    <w:p w14:paraId="47416D40" w14:textId="77777777" w:rsidR="00346762" w:rsidRPr="002D4648" w:rsidRDefault="00346762" w:rsidP="00970389">
      <w:pPr>
        <w:pStyle w:val="TxBrp5"/>
        <w:tabs>
          <w:tab w:val="clear" w:pos="204"/>
        </w:tabs>
        <w:spacing w:line="240" w:lineRule="auto"/>
        <w:ind w:left="360"/>
      </w:pPr>
    </w:p>
    <w:p w14:paraId="34090718" w14:textId="77777777" w:rsidR="00346762" w:rsidRPr="002D4648" w:rsidRDefault="00346762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BMCS A.B. Bear</w:t>
      </w:r>
    </w:p>
    <w:p w14:paraId="5961EB33" w14:textId="77777777" w:rsidR="00346762" w:rsidRPr="002D4648" w:rsidRDefault="00346762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ITC C.D. Tampa</w:t>
      </w:r>
    </w:p>
    <w:p w14:paraId="1C88E84F" w14:textId="77777777" w:rsidR="00346762" w:rsidRPr="002D4648" w:rsidRDefault="00346762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OS1 R.F. Harriet-Lane</w:t>
      </w:r>
    </w:p>
    <w:p w14:paraId="4B44DDF0" w14:textId="77777777" w:rsidR="00346762" w:rsidRPr="002D4648" w:rsidRDefault="00346762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MK1 G.H. Northland</w:t>
      </w:r>
    </w:p>
    <w:p w14:paraId="2C0325B8" w14:textId="77777777" w:rsidR="00346762" w:rsidRPr="002D4648" w:rsidRDefault="00970389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ET2 I.J.</w:t>
      </w:r>
      <w:r w:rsidR="00346762" w:rsidRPr="002D4648">
        <w:t xml:space="preserve"> Spencer</w:t>
      </w:r>
    </w:p>
    <w:p w14:paraId="0FCABC0B" w14:textId="77777777" w:rsidR="00346762" w:rsidRPr="002D4648" w:rsidRDefault="00970389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EM2 K.L.</w:t>
      </w:r>
      <w:r w:rsidR="00346762" w:rsidRPr="002D4648">
        <w:t xml:space="preserve"> Seneca</w:t>
      </w:r>
    </w:p>
    <w:p w14:paraId="6F9CAE50" w14:textId="77777777" w:rsidR="00346762" w:rsidRPr="002D4648" w:rsidRDefault="00970389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HS2 M.N.</w:t>
      </w:r>
      <w:r w:rsidR="00346762" w:rsidRPr="002D4648">
        <w:t xml:space="preserve"> Tahoma</w:t>
      </w:r>
    </w:p>
    <w:p w14:paraId="68D8155E" w14:textId="77777777" w:rsidR="00346762" w:rsidRPr="002D4648" w:rsidRDefault="00970389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CS3</w:t>
      </w:r>
      <w:r w:rsidR="00346762" w:rsidRPr="002D4648">
        <w:t xml:space="preserve"> O.P. Thetis</w:t>
      </w:r>
    </w:p>
    <w:p w14:paraId="44B89CFA" w14:textId="77777777" w:rsidR="00346762" w:rsidRPr="002D4648" w:rsidRDefault="00970389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>AET3</w:t>
      </w:r>
      <w:r w:rsidR="00346762" w:rsidRPr="002D4648">
        <w:t xml:space="preserve"> Forward</w:t>
      </w:r>
    </w:p>
    <w:p w14:paraId="796AF6E3" w14:textId="77777777" w:rsidR="00346762" w:rsidRPr="002D4648" w:rsidRDefault="00970389" w:rsidP="00970389">
      <w:pPr>
        <w:pStyle w:val="TxBrp5"/>
        <w:tabs>
          <w:tab w:val="clear" w:pos="204"/>
        </w:tabs>
        <w:spacing w:line="240" w:lineRule="auto"/>
        <w:ind w:left="1080"/>
      </w:pPr>
      <w:r w:rsidRPr="002D4648">
        <w:t xml:space="preserve">ME3 </w:t>
      </w:r>
      <w:proofErr w:type="spellStart"/>
      <w:r w:rsidRPr="002D4648">
        <w:t>Legare</w:t>
      </w:r>
      <w:proofErr w:type="spellEnd"/>
    </w:p>
    <w:p w14:paraId="178E5B07" w14:textId="77777777" w:rsidR="00970389" w:rsidRPr="002D4648" w:rsidRDefault="00970389" w:rsidP="00970389">
      <w:pPr>
        <w:pStyle w:val="TxBrp5"/>
        <w:tabs>
          <w:tab w:val="clear" w:pos="204"/>
        </w:tabs>
        <w:spacing w:line="240" w:lineRule="auto"/>
        <w:ind w:left="360"/>
      </w:pPr>
    </w:p>
    <w:p w14:paraId="4B46D90F" w14:textId="77777777" w:rsidR="008E7BE6" w:rsidRDefault="008E7BE6" w:rsidP="003B783F">
      <w:pPr>
        <w:pStyle w:val="TxBrp5"/>
        <w:numPr>
          <w:ilvl w:val="0"/>
          <w:numId w:val="23"/>
        </w:numPr>
        <w:tabs>
          <w:tab w:val="clear" w:pos="204"/>
        </w:tabs>
        <w:spacing w:line="240" w:lineRule="auto"/>
        <w:ind w:left="360"/>
      </w:pPr>
      <w:r>
        <w:t>Options:</w:t>
      </w:r>
    </w:p>
    <w:p w14:paraId="7801F328" w14:textId="77777777" w:rsidR="008E7BE6" w:rsidRDefault="003B783F" w:rsidP="008E7BE6">
      <w:pPr>
        <w:pStyle w:val="TxBrp5"/>
        <w:numPr>
          <w:ilvl w:val="0"/>
          <w:numId w:val="25"/>
        </w:numPr>
        <w:tabs>
          <w:tab w:val="clear" w:pos="204"/>
        </w:tabs>
        <w:spacing w:line="240" w:lineRule="auto"/>
      </w:pPr>
      <w:r w:rsidRPr="002D4648">
        <w:t>I do not authoriz</w:t>
      </w:r>
      <w:r w:rsidR="004A273B">
        <w:t>e the use of alternate members;</w:t>
      </w:r>
    </w:p>
    <w:p w14:paraId="7DDA3625" w14:textId="77777777" w:rsidR="008E7BE6" w:rsidRDefault="003B783F" w:rsidP="008E7BE6">
      <w:pPr>
        <w:pStyle w:val="TxBrp5"/>
        <w:numPr>
          <w:ilvl w:val="0"/>
          <w:numId w:val="25"/>
        </w:numPr>
        <w:tabs>
          <w:tab w:val="clear" w:pos="204"/>
        </w:tabs>
        <w:spacing w:line="240" w:lineRule="auto"/>
      </w:pPr>
      <w:r w:rsidRPr="002D4648">
        <w:t xml:space="preserve">After identification of primary members, the military judge shall </w:t>
      </w:r>
      <w:r w:rsidR="00970389" w:rsidRPr="002D4648">
        <w:t xml:space="preserve">impanel </w:t>
      </w:r>
      <w:r w:rsidRPr="002D4648">
        <w:t>one (1) alternate member</w:t>
      </w:r>
      <w:r w:rsidR="004A273B">
        <w:t>;</w:t>
      </w:r>
    </w:p>
    <w:p w14:paraId="375C29F2" w14:textId="77777777" w:rsidR="004A273B" w:rsidRDefault="003B783F" w:rsidP="008E7BE6">
      <w:pPr>
        <w:pStyle w:val="TxBrp5"/>
        <w:numPr>
          <w:ilvl w:val="0"/>
          <w:numId w:val="25"/>
        </w:numPr>
        <w:tabs>
          <w:tab w:val="clear" w:pos="204"/>
        </w:tabs>
        <w:spacing w:line="240" w:lineRule="auto"/>
      </w:pPr>
      <w:r w:rsidRPr="002D4648">
        <w:t>After identification of primary members, the military judge shall impanel two (2) alternate members</w:t>
      </w:r>
      <w:r w:rsidR="004A273B">
        <w:t>;</w:t>
      </w:r>
    </w:p>
    <w:p w14:paraId="65C1F02B" w14:textId="07410A2F" w:rsidR="004A273B" w:rsidRDefault="003B783F" w:rsidP="008E7BE6">
      <w:pPr>
        <w:pStyle w:val="TxBrp5"/>
        <w:numPr>
          <w:ilvl w:val="0"/>
          <w:numId w:val="25"/>
        </w:numPr>
        <w:tabs>
          <w:tab w:val="clear" w:pos="204"/>
        </w:tabs>
        <w:spacing w:line="240" w:lineRule="auto"/>
      </w:pPr>
      <w:commentRangeStart w:id="0"/>
      <w:r w:rsidRPr="002D4648">
        <w:t>After identification of primary members, if excess members remain, the military judge shall impanel as alternative members</w:t>
      </w:r>
      <w:r w:rsidR="00B2674A" w:rsidRPr="002D4648">
        <w:t xml:space="preserve"> </w:t>
      </w:r>
      <w:r w:rsidR="00DB4727">
        <w:t>three (</w:t>
      </w:r>
      <w:r w:rsidR="00B2674A" w:rsidRPr="002D4648">
        <w:t>3</w:t>
      </w:r>
      <w:r w:rsidR="00DB4727">
        <w:t>)</w:t>
      </w:r>
      <w:r w:rsidR="00B2674A" w:rsidRPr="002D4648">
        <w:t xml:space="preserve"> members</w:t>
      </w:r>
      <w:r w:rsidR="004A273B">
        <w:t>;</w:t>
      </w:r>
    </w:p>
    <w:p w14:paraId="5C2797DB" w14:textId="7B54CA84" w:rsidR="004A273B" w:rsidRDefault="00DB4727" w:rsidP="008E7BE6">
      <w:pPr>
        <w:pStyle w:val="TxBrp5"/>
        <w:numPr>
          <w:ilvl w:val="0"/>
          <w:numId w:val="25"/>
        </w:numPr>
        <w:tabs>
          <w:tab w:val="clear" w:pos="204"/>
        </w:tabs>
        <w:spacing w:line="240" w:lineRule="auto"/>
      </w:pPr>
      <w:r w:rsidRPr="002D4648">
        <w:t xml:space="preserve">After identification of primary members, if excess members remain, the military judge shall impanel as alternative members </w:t>
      </w:r>
      <w:r w:rsidR="008E7BE6">
        <w:t>two (2)</w:t>
      </w:r>
      <w:r w:rsidRPr="002D4648">
        <w:t xml:space="preserve"> members</w:t>
      </w:r>
      <w:r w:rsidR="004A273B">
        <w:t xml:space="preserve">; </w:t>
      </w:r>
      <w:r w:rsidR="008E7BE6">
        <w:t xml:space="preserve">or </w:t>
      </w:r>
    </w:p>
    <w:p w14:paraId="75F99E86" w14:textId="379FCFE9" w:rsidR="003D7A58" w:rsidRPr="002D4648" w:rsidRDefault="008E7BE6" w:rsidP="008E7BE6">
      <w:pPr>
        <w:pStyle w:val="TxBrp5"/>
        <w:numPr>
          <w:ilvl w:val="0"/>
          <w:numId w:val="25"/>
        </w:numPr>
        <w:tabs>
          <w:tab w:val="clear" w:pos="204"/>
        </w:tabs>
        <w:spacing w:line="240" w:lineRule="auto"/>
      </w:pPr>
      <w:r w:rsidRPr="002D4648">
        <w:t xml:space="preserve">After identification of primary members, if excess members remain, the military judge shall impanel as alternative members </w:t>
      </w:r>
      <w:r>
        <w:t>(1) one member</w:t>
      </w:r>
      <w:r w:rsidR="00B2674A" w:rsidRPr="002D4648">
        <w:t>.</w:t>
      </w:r>
      <w:commentRangeEnd w:id="0"/>
      <w:r w:rsidR="00BD4E60">
        <w:rPr>
          <w:rStyle w:val="CommentReference"/>
          <w:snapToGrid/>
        </w:rPr>
        <w:commentReference w:id="0"/>
      </w:r>
    </w:p>
    <w:p w14:paraId="04435F16" w14:textId="77777777" w:rsidR="003D7A58" w:rsidRPr="002D4648" w:rsidRDefault="003D7A58" w:rsidP="00970389">
      <w:pPr>
        <w:ind w:left="360"/>
      </w:pPr>
    </w:p>
    <w:p w14:paraId="27A391C1" w14:textId="77777777" w:rsidR="003D7A58" w:rsidRPr="002D4648" w:rsidRDefault="003D7A58" w:rsidP="00970389">
      <w:pPr>
        <w:pStyle w:val="TxBrc19"/>
        <w:spacing w:line="240" w:lineRule="auto"/>
        <w:ind w:left="360"/>
      </w:pPr>
      <w:r w:rsidRPr="002D4648">
        <w:t xml:space="preserve">C. </w:t>
      </w:r>
      <w:r w:rsidR="001401E0" w:rsidRPr="002D4648">
        <w:t>U.</w:t>
      </w:r>
      <w:r w:rsidRPr="002D4648">
        <w:t xml:space="preserve"> </w:t>
      </w:r>
      <w:proofErr w:type="spellStart"/>
      <w:r w:rsidR="00363879">
        <w:t>Incourt</w:t>
      </w:r>
      <w:proofErr w:type="spellEnd"/>
    </w:p>
    <w:p w14:paraId="491B6CE2" w14:textId="77777777" w:rsidR="003D7A58" w:rsidRPr="002D4648" w:rsidRDefault="00363879" w:rsidP="00970389">
      <w:pPr>
        <w:pStyle w:val="TxBrc19"/>
        <w:spacing w:line="240" w:lineRule="auto"/>
        <w:ind w:left="360"/>
      </w:pPr>
      <w:r>
        <w:t>Vice Admiral</w:t>
      </w:r>
      <w:r w:rsidR="003D7A58" w:rsidRPr="002D4648">
        <w:t>, U. S. Coast Guard</w:t>
      </w:r>
      <w:bookmarkStart w:id="1" w:name="_GoBack"/>
      <w:bookmarkEnd w:id="1"/>
    </w:p>
    <w:p w14:paraId="3C2CF6CA" w14:textId="77777777" w:rsidR="00363879" w:rsidRDefault="00363879" w:rsidP="00970389">
      <w:pPr>
        <w:pStyle w:val="TxBrc19"/>
        <w:spacing w:line="240" w:lineRule="auto"/>
        <w:ind w:left="360"/>
      </w:pPr>
      <w:r>
        <w:lastRenderedPageBreak/>
        <w:t>Commander</w:t>
      </w:r>
    </w:p>
    <w:p w14:paraId="2404714F" w14:textId="77777777" w:rsidR="003D7A58" w:rsidRPr="002D4648" w:rsidRDefault="00363879" w:rsidP="00970389">
      <w:pPr>
        <w:pStyle w:val="TxBrc19"/>
        <w:spacing w:line="240" w:lineRule="auto"/>
        <w:ind w:left="360"/>
      </w:pPr>
      <w:r>
        <w:t xml:space="preserve">Coast Guard Pacific Area </w:t>
      </w:r>
    </w:p>
    <w:p w14:paraId="597BB9F1" w14:textId="77777777" w:rsidR="003D7A58" w:rsidRPr="002D4648" w:rsidRDefault="003D7A58"/>
    <w:p w14:paraId="7A992F02" w14:textId="77777777" w:rsidR="003D7A58" w:rsidRPr="002D4648" w:rsidRDefault="003D7A58"/>
    <w:sectPr w:rsidR="003D7A58" w:rsidRPr="002D4648" w:rsidSect="00FB2F9A">
      <w:headerReference w:type="default" r:id="rId10"/>
      <w:type w:val="oddPage"/>
      <w:pgSz w:w="12240" w:h="15840" w:code="1"/>
      <w:pgMar w:top="1440" w:right="1440" w:bottom="1440" w:left="1440" w:header="1080" w:footer="1080" w:gutter="720"/>
      <w:cols w:space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iros, Stephen LCDR" w:date="2019-03-13T14:09:00Z" w:initials="MSL">
    <w:p w14:paraId="4D01A425" w14:textId="6FD02F0B" w:rsidR="00C77DC6" w:rsidRDefault="00C77DC6">
      <w:pPr>
        <w:pStyle w:val="CommentText"/>
      </w:pPr>
      <w:r>
        <w:rPr>
          <w:rStyle w:val="CommentReference"/>
        </w:rPr>
        <w:annotationRef/>
      </w:r>
      <w:r>
        <w:t>For these three options, the MJ does not have discretion.  In other words, the MJ must take the number listed if available.  For example, for (D)</w:t>
      </w:r>
      <w:r w:rsidR="00D67876">
        <w:t xml:space="preserve"> -</w:t>
      </w:r>
      <w:r>
        <w:t xml:space="preserve"> if three </w:t>
      </w:r>
      <w:r w:rsidR="00D67876">
        <w:t xml:space="preserve">members </w:t>
      </w:r>
      <w:r>
        <w:t>are available the MJ must take</w:t>
      </w:r>
      <w:r w:rsidR="00D67876">
        <w:t xml:space="preserve"> all</w:t>
      </w:r>
      <w:r>
        <w:t xml:space="preserve"> three</w:t>
      </w:r>
      <w:r w:rsidR="00D67876">
        <w:t xml:space="preserve"> </w:t>
      </w:r>
      <w:r w:rsidR="00C72D7B">
        <w:t xml:space="preserve">as alternates </w:t>
      </w:r>
      <w:r w:rsidR="00D67876">
        <w:t xml:space="preserve">and can only take less members </w:t>
      </w:r>
      <w:r w:rsidR="00C72D7B">
        <w:t xml:space="preserve">as alternates </w:t>
      </w:r>
      <w:r w:rsidR="00D67876">
        <w:t>if there are in fact less members</w:t>
      </w:r>
      <w:r>
        <w:t xml:space="preserve">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D01A425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E5CBC" w14:textId="77777777" w:rsidR="00C77DC6" w:rsidRDefault="00C77DC6">
      <w:pPr>
        <w:spacing w:after="0"/>
      </w:pPr>
      <w:r>
        <w:separator/>
      </w:r>
    </w:p>
  </w:endnote>
  <w:endnote w:type="continuationSeparator" w:id="0">
    <w:p w14:paraId="2FB12570" w14:textId="77777777" w:rsidR="00C77DC6" w:rsidRDefault="00C77D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4BACA" w14:textId="77777777" w:rsidR="00C77DC6" w:rsidRDefault="00C77DC6">
      <w:pPr>
        <w:spacing w:after="0"/>
      </w:pPr>
      <w:r>
        <w:separator/>
      </w:r>
    </w:p>
  </w:footnote>
  <w:footnote w:type="continuationSeparator" w:id="0">
    <w:p w14:paraId="20603A65" w14:textId="77777777" w:rsidR="00C77DC6" w:rsidRDefault="00C77DC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68F22" w14:textId="77777777" w:rsidR="00C77DC6" w:rsidRDefault="00C77DC6" w:rsidP="006B4E08">
    <w:pPr>
      <w:spacing w:after="0"/>
      <w:outlineLvl w:val="0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Template: Convening Order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CG-LMJ</w:t>
    </w:r>
  </w:p>
  <w:p w14:paraId="66DDDC0C" w14:textId="77777777" w:rsidR="00C77DC6" w:rsidRPr="00846725" w:rsidRDefault="00C77DC6" w:rsidP="00C2670A">
    <w:pPr>
      <w:spacing w:after="0"/>
      <w:outlineLvl w:val="0"/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1/1/2019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080"/>
        </w:tabs>
        <w:ind w:left="1080" w:hanging="1080"/>
      </w:pPr>
    </w:lvl>
    <w:lvl w:ilvl="3">
      <w:start w:val="1"/>
      <w:numFmt w:val="lowerLetter"/>
      <w:pStyle w:val="Heading4"/>
      <w:lvlText w:val="%1.%2.%3.%4."/>
      <w:lvlJc w:val="left"/>
      <w:pPr>
        <w:tabs>
          <w:tab w:val="num" w:pos="1620"/>
        </w:tabs>
        <w:ind w:left="1620" w:hanging="16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2160"/>
        </w:tabs>
        <w:ind w:left="2160" w:hanging="54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2700"/>
        </w:tabs>
        <w:ind w:left="2700" w:hanging="540"/>
      </w:pPr>
    </w:lvl>
    <w:lvl w:ilvl="6">
      <w:start w:val="1"/>
      <w:numFmt w:val="lowerRoman"/>
      <w:pStyle w:val="Heading7"/>
      <w:lvlText w:val="%7."/>
      <w:lvlJc w:val="left"/>
      <w:pPr>
        <w:tabs>
          <w:tab w:val="num" w:pos="3420"/>
        </w:tabs>
        <w:ind w:left="3240" w:hanging="540"/>
      </w:pPr>
      <w:rPr>
        <w:rFonts w:hint="default"/>
      </w:rPr>
    </w:lvl>
    <w:lvl w:ilvl="7">
      <w:start w:val="1"/>
      <w:numFmt w:val="lowerRoman"/>
      <w:pStyle w:val="Heading8"/>
      <w:lvlText w:val="(%8)"/>
      <w:lvlJc w:val="left"/>
      <w:pPr>
        <w:tabs>
          <w:tab w:val="num" w:pos="4320"/>
        </w:tabs>
        <w:ind w:left="3780" w:hanging="540"/>
      </w:pPr>
      <w:rPr>
        <w:rFonts w:hint="default"/>
      </w:rPr>
    </w:lvl>
    <w:lvl w:ilvl="8">
      <w:start w:val="1"/>
      <w:numFmt w:val="bullet"/>
      <w:pStyle w:val="Heading9"/>
      <w:lvlText w:val=""/>
      <w:lvlJc w:val="left"/>
      <w:pPr>
        <w:tabs>
          <w:tab w:val="num" w:pos="4320"/>
        </w:tabs>
        <w:ind w:left="4320" w:hanging="540"/>
      </w:pPr>
      <w:rPr>
        <w:rFonts w:ascii="Symbol" w:hAnsi="Symbol" w:hint="default"/>
        <w:sz w:val="28"/>
      </w:rPr>
    </w:lvl>
  </w:abstractNum>
  <w:abstractNum w:abstractNumId="1" w15:restartNumberingAfterBreak="0">
    <w:nsid w:val="05E30F37"/>
    <w:multiLevelType w:val="hybridMultilevel"/>
    <w:tmpl w:val="C8724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1065"/>
    <w:multiLevelType w:val="hybridMultilevel"/>
    <w:tmpl w:val="57B2CD70"/>
    <w:lvl w:ilvl="0" w:tplc="6580597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33DD8"/>
    <w:multiLevelType w:val="multilevel"/>
    <w:tmpl w:val="00000000"/>
    <w:lvl w:ilvl="0">
      <w:start w:val="1"/>
      <w:numFmt w:val="decimal"/>
      <w:pStyle w:val="Outline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080"/>
        </w:tabs>
        <w:ind w:left="1080" w:hanging="540"/>
      </w:pPr>
    </w:lvl>
    <w:lvl w:ilvl="3">
      <w:start w:val="1"/>
      <w:numFmt w:val="lowerLetter"/>
      <w:pStyle w:val="Outline4"/>
      <w:lvlText w:val="%4."/>
      <w:lvlJc w:val="left"/>
      <w:pPr>
        <w:tabs>
          <w:tab w:val="num" w:pos="1620"/>
        </w:tabs>
        <w:ind w:left="1620" w:hanging="540"/>
      </w:pPr>
    </w:lvl>
    <w:lvl w:ilvl="4">
      <w:start w:val="1"/>
      <w:numFmt w:val="decimal"/>
      <w:pStyle w:val="Outline5"/>
      <w:lvlText w:val="(%5)"/>
      <w:lvlJc w:val="left"/>
      <w:pPr>
        <w:tabs>
          <w:tab w:val="num" w:pos="2160"/>
        </w:tabs>
        <w:ind w:left="2160" w:hanging="540"/>
      </w:pPr>
    </w:lvl>
    <w:lvl w:ilvl="5">
      <w:start w:val="1"/>
      <w:numFmt w:val="lowerLetter"/>
      <w:pStyle w:val="Outline6"/>
      <w:lvlText w:val="(%6)"/>
      <w:lvlJc w:val="left"/>
      <w:pPr>
        <w:tabs>
          <w:tab w:val="num" w:pos="2700"/>
        </w:tabs>
        <w:ind w:left="2700" w:hanging="540"/>
      </w:pPr>
    </w:lvl>
    <w:lvl w:ilvl="6">
      <w:start w:val="1"/>
      <w:numFmt w:val="lowerRoman"/>
      <w:pStyle w:val="Outline7"/>
      <w:lvlText w:val="%7."/>
      <w:lvlJc w:val="left"/>
      <w:pPr>
        <w:tabs>
          <w:tab w:val="num" w:pos="3420"/>
        </w:tabs>
        <w:ind w:left="3060" w:hanging="360"/>
      </w:pPr>
    </w:lvl>
    <w:lvl w:ilvl="7">
      <w:start w:val="1"/>
      <w:numFmt w:val="lowerRoman"/>
      <w:pStyle w:val="Outline8"/>
      <w:lvlText w:val="(%8)"/>
      <w:lvlJc w:val="left"/>
      <w:pPr>
        <w:tabs>
          <w:tab w:val="num" w:pos="4140"/>
        </w:tabs>
        <w:ind w:left="3600" w:hanging="540"/>
      </w:p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540"/>
      </w:pPr>
      <w:rPr>
        <w:rFonts w:ascii="Symbol" w:hAnsi="Symbol" w:hint="default"/>
      </w:rPr>
    </w:lvl>
  </w:abstractNum>
  <w:abstractNum w:abstractNumId="4" w15:restartNumberingAfterBreak="0">
    <w:nsid w:val="3A3539A8"/>
    <w:multiLevelType w:val="multilevel"/>
    <w:tmpl w:val="00000000"/>
    <w:lvl w:ilvl="0">
      <w:start w:val="1"/>
      <w:numFmt w:val="decimal"/>
      <w:pStyle w:val="Encl1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lowerLetter"/>
      <w:pStyle w:val="Encl2"/>
      <w:lvlText w:val="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pStyle w:val="Encl3"/>
      <w:lvlText w:val="(%3)"/>
      <w:lvlJc w:val="left"/>
      <w:pPr>
        <w:tabs>
          <w:tab w:val="num" w:pos="1620"/>
        </w:tabs>
        <w:ind w:left="1620" w:hanging="540"/>
      </w:pPr>
    </w:lvl>
    <w:lvl w:ilvl="3">
      <w:start w:val="1"/>
      <w:numFmt w:val="lowerLetter"/>
      <w:lvlText w:val="%4."/>
      <w:lvlJc w:val="left"/>
      <w:pPr>
        <w:tabs>
          <w:tab w:val="num" w:pos="1620"/>
        </w:tabs>
        <w:ind w:left="1620" w:hanging="540"/>
      </w:pPr>
    </w:lvl>
    <w:lvl w:ilvl="4">
      <w:start w:val="1"/>
      <w:numFmt w:val="decimal"/>
      <w:lvlText w:val="(%5)"/>
      <w:lvlJc w:val="left"/>
      <w:pPr>
        <w:tabs>
          <w:tab w:val="num" w:pos="2340"/>
        </w:tabs>
        <w:ind w:left="2160" w:hanging="540"/>
      </w:pPr>
    </w:lvl>
    <w:lvl w:ilvl="5">
      <w:start w:val="1"/>
      <w:numFmt w:val="lowerLetter"/>
      <w:lvlText w:val="(%6)"/>
      <w:lvlJc w:val="left"/>
      <w:pPr>
        <w:tabs>
          <w:tab w:val="num" w:pos="2880"/>
        </w:tabs>
        <w:ind w:left="2700" w:hanging="540"/>
      </w:pPr>
    </w:lvl>
    <w:lvl w:ilvl="6">
      <w:start w:val="1"/>
      <w:numFmt w:val="lowerRoman"/>
      <w:lvlText w:val="%7."/>
      <w:lvlJc w:val="left"/>
      <w:pPr>
        <w:tabs>
          <w:tab w:val="num" w:pos="3420"/>
        </w:tabs>
        <w:ind w:left="3240" w:hanging="540"/>
      </w:pPr>
    </w:lvl>
    <w:lvl w:ilvl="7">
      <w:start w:val="1"/>
      <w:numFmt w:val="lowerRoman"/>
      <w:lvlText w:val="(%8)"/>
      <w:lvlJc w:val="left"/>
      <w:pPr>
        <w:tabs>
          <w:tab w:val="num" w:pos="4320"/>
        </w:tabs>
        <w:ind w:left="3780" w:hanging="540"/>
      </w:pPr>
    </w:lvl>
    <w:lvl w:ilvl="8">
      <w:start w:val="1"/>
      <w:numFmt w:val="bullet"/>
      <w:pStyle w:val="List9"/>
      <w:lvlText w:val=""/>
      <w:lvlJc w:val="left"/>
      <w:pPr>
        <w:tabs>
          <w:tab w:val="num" w:pos="4320"/>
        </w:tabs>
        <w:ind w:left="4320" w:hanging="540"/>
      </w:pPr>
      <w:rPr>
        <w:rFonts w:ascii="Symbol" w:hAnsi="Symbol" w:hint="default"/>
      </w:rPr>
    </w:lvl>
  </w:abstractNum>
  <w:abstractNum w:abstractNumId="5" w15:restartNumberingAfterBreak="0">
    <w:nsid w:val="3C3C7CF5"/>
    <w:multiLevelType w:val="hybridMultilevel"/>
    <w:tmpl w:val="A7E6A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65B5C"/>
    <w:multiLevelType w:val="multilevel"/>
    <w:tmpl w:val="00000000"/>
    <w:lvl w:ilvl="0">
      <w:start w:val="1"/>
      <w:numFmt w:val="decimal"/>
      <w:pStyle w:val="TableofContents"/>
      <w:lvlText w:val="%1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1">
      <w:start w:val="37"/>
      <w:numFmt w:val="decimal"/>
      <w:lvlText w:val="%1-%2"/>
      <w:lvlJc w:val="left"/>
      <w:pPr>
        <w:tabs>
          <w:tab w:val="num" w:pos="7200"/>
        </w:tabs>
        <w:ind w:left="7200" w:hanging="36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800"/>
        </w:tabs>
        <w:ind w:left="10800" w:hanging="3600"/>
      </w:pPr>
      <w:rPr>
        <w:rFonts w:hint="default"/>
      </w:rPr>
    </w:lvl>
    <w:lvl w:ilvl="3">
      <w:start w:val="1"/>
      <w:numFmt w:val="lowerLetter"/>
      <w:lvlText w:val="%1-%2.%3.%4"/>
      <w:lvlJc w:val="left"/>
      <w:pPr>
        <w:tabs>
          <w:tab w:val="num" w:pos="14400"/>
        </w:tabs>
        <w:ind w:left="14400" w:hanging="36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000"/>
        </w:tabs>
        <w:ind w:left="18000" w:hanging="36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0"/>
        </w:tabs>
        <w:ind w:left="21600" w:hanging="36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200"/>
        </w:tabs>
        <w:ind w:left="252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8800"/>
        </w:tabs>
        <w:ind w:left="28800" w:hanging="36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1680"/>
        </w:tabs>
        <w:ind w:left="32400" w:hanging="360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6"/>
  </w:num>
  <w:num w:numId="23">
    <w:abstractNumId w:val="5"/>
  </w:num>
  <w:num w:numId="24">
    <w:abstractNumId w:val="1"/>
  </w:num>
  <w:num w:numId="2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iros, Stephen LCDR">
    <w15:presenceInfo w15:providerId="AD" w15:userId="S-1-5-21-4290293029-226652851-1696308051-12652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intFractionalCharacterWidth/>
  <w:mirrorMargins/>
  <w:bordersDoNotSurroundHeader/>
  <w:bordersDoNotSurroundFooter/>
  <w:proofState w:spelling="clean" w:grammar="clean"/>
  <w:defaultTabStop w:val="54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E0"/>
    <w:rsid w:val="000349B4"/>
    <w:rsid w:val="000743EB"/>
    <w:rsid w:val="0008400F"/>
    <w:rsid w:val="000E6729"/>
    <w:rsid w:val="001401E0"/>
    <w:rsid w:val="001A1038"/>
    <w:rsid w:val="00252792"/>
    <w:rsid w:val="002D4648"/>
    <w:rsid w:val="00346762"/>
    <w:rsid w:val="00363879"/>
    <w:rsid w:val="003756A5"/>
    <w:rsid w:val="003A0F6C"/>
    <w:rsid w:val="003A1DB4"/>
    <w:rsid w:val="003B783F"/>
    <w:rsid w:val="003C05AB"/>
    <w:rsid w:val="003D7A58"/>
    <w:rsid w:val="0046375F"/>
    <w:rsid w:val="004A273B"/>
    <w:rsid w:val="00506C31"/>
    <w:rsid w:val="005B7741"/>
    <w:rsid w:val="005E43E3"/>
    <w:rsid w:val="006B4E08"/>
    <w:rsid w:val="006B728C"/>
    <w:rsid w:val="006D69F1"/>
    <w:rsid w:val="006F39CB"/>
    <w:rsid w:val="007A7057"/>
    <w:rsid w:val="00846725"/>
    <w:rsid w:val="008D3006"/>
    <w:rsid w:val="008E7BE6"/>
    <w:rsid w:val="00970389"/>
    <w:rsid w:val="00A0629B"/>
    <w:rsid w:val="00A96500"/>
    <w:rsid w:val="00B2674A"/>
    <w:rsid w:val="00BD4E60"/>
    <w:rsid w:val="00C2670A"/>
    <w:rsid w:val="00C72D7B"/>
    <w:rsid w:val="00C77DC6"/>
    <w:rsid w:val="00D55AC8"/>
    <w:rsid w:val="00D67876"/>
    <w:rsid w:val="00DB4727"/>
    <w:rsid w:val="00F5667A"/>
    <w:rsid w:val="00FA32F1"/>
    <w:rsid w:val="00F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10AC7FB0"/>
  <w15:docId w15:val="{795F5192-4B37-45F0-AA3E-C08CE3E5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"/>
    <w:qFormat/>
    <w:rsid w:val="00FB2F9A"/>
    <w:pPr>
      <w:spacing w:after="240"/>
      <w:jc w:val="both"/>
    </w:pPr>
    <w:rPr>
      <w:rFonts w:ascii="Times New Roman" w:hAnsi="Times New Roman"/>
      <w:sz w:val="24"/>
    </w:rPr>
  </w:style>
  <w:style w:type="paragraph" w:styleId="Heading1">
    <w:name w:val="heading 1"/>
    <w:aliases w:val="h1,1"/>
    <w:basedOn w:val="Normal"/>
    <w:next w:val="Normal"/>
    <w:qFormat/>
    <w:rsid w:val="00FB2F9A"/>
    <w:pPr>
      <w:keepNext/>
      <w:keepLines/>
      <w:numPr>
        <w:numId w:val="4"/>
      </w:numPr>
      <w:spacing w:before="2160"/>
      <w:jc w:val="center"/>
      <w:outlineLvl w:val="0"/>
    </w:pPr>
    <w:rPr>
      <w:b/>
      <w:smallCaps/>
      <w:sz w:val="36"/>
    </w:rPr>
  </w:style>
  <w:style w:type="paragraph" w:styleId="Heading2">
    <w:name w:val="heading 2"/>
    <w:aliases w:val="h2,2"/>
    <w:basedOn w:val="Normal"/>
    <w:next w:val="Normal"/>
    <w:qFormat/>
    <w:rsid w:val="00FB2F9A"/>
    <w:pPr>
      <w:keepNext/>
      <w:keepLines/>
      <w:numPr>
        <w:ilvl w:val="1"/>
        <w:numId w:val="5"/>
      </w:numPr>
      <w:spacing w:before="360"/>
      <w:jc w:val="left"/>
      <w:outlineLvl w:val="1"/>
    </w:pPr>
    <w:rPr>
      <w:b/>
      <w:smallCaps/>
      <w:sz w:val="28"/>
    </w:rPr>
  </w:style>
  <w:style w:type="paragraph" w:styleId="Heading3">
    <w:name w:val="heading 3"/>
    <w:aliases w:val="h3,3"/>
    <w:basedOn w:val="Heading2"/>
    <w:next w:val="Normal"/>
    <w:qFormat/>
    <w:rsid w:val="00FB2F9A"/>
    <w:pPr>
      <w:numPr>
        <w:ilvl w:val="2"/>
        <w:numId w:val="6"/>
      </w:numPr>
      <w:spacing w:before="240" w:after="120"/>
      <w:outlineLvl w:val="2"/>
    </w:pPr>
    <w:rPr>
      <w:smallCaps w:val="0"/>
      <w:sz w:val="24"/>
    </w:rPr>
  </w:style>
  <w:style w:type="paragraph" w:styleId="Heading4">
    <w:name w:val="heading 4"/>
    <w:aliases w:val="h4,4"/>
    <w:basedOn w:val="Heading3"/>
    <w:next w:val="Normal"/>
    <w:qFormat/>
    <w:rsid w:val="00FB2F9A"/>
    <w:pPr>
      <w:numPr>
        <w:ilvl w:val="3"/>
        <w:numId w:val="7"/>
      </w:numPr>
      <w:spacing w:before="120" w:after="60"/>
      <w:outlineLvl w:val="3"/>
    </w:pPr>
  </w:style>
  <w:style w:type="paragraph" w:styleId="Heading5">
    <w:name w:val="heading 5"/>
    <w:aliases w:val="h5,5"/>
    <w:basedOn w:val="Heading4"/>
    <w:next w:val="Normal"/>
    <w:qFormat/>
    <w:rsid w:val="00FB2F9A"/>
    <w:pPr>
      <w:numPr>
        <w:ilvl w:val="4"/>
        <w:numId w:val="8"/>
      </w:numPr>
      <w:outlineLvl w:val="4"/>
    </w:pPr>
  </w:style>
  <w:style w:type="paragraph" w:styleId="Heading6">
    <w:name w:val="heading 6"/>
    <w:aliases w:val="h6,6"/>
    <w:basedOn w:val="Heading5"/>
    <w:next w:val="Normal"/>
    <w:qFormat/>
    <w:rsid w:val="00FB2F9A"/>
    <w:pPr>
      <w:numPr>
        <w:ilvl w:val="5"/>
        <w:numId w:val="9"/>
      </w:numPr>
      <w:outlineLvl w:val="5"/>
    </w:pPr>
  </w:style>
  <w:style w:type="paragraph" w:styleId="Heading7">
    <w:name w:val="heading 7"/>
    <w:aliases w:val="h7,7"/>
    <w:basedOn w:val="Heading6"/>
    <w:next w:val="Normal"/>
    <w:qFormat/>
    <w:rsid w:val="00FB2F9A"/>
    <w:pPr>
      <w:numPr>
        <w:ilvl w:val="6"/>
        <w:numId w:val="10"/>
      </w:numPr>
      <w:outlineLvl w:val="6"/>
    </w:pPr>
    <w:rPr>
      <w:sz w:val="20"/>
    </w:rPr>
  </w:style>
  <w:style w:type="paragraph" w:styleId="Heading8">
    <w:name w:val="heading 8"/>
    <w:aliases w:val="h8,8"/>
    <w:basedOn w:val="Heading7"/>
    <w:next w:val="Normal"/>
    <w:qFormat/>
    <w:rsid w:val="00FB2F9A"/>
    <w:pPr>
      <w:numPr>
        <w:ilvl w:val="7"/>
        <w:numId w:val="11"/>
      </w:numPr>
      <w:tabs>
        <w:tab w:val="left" w:pos="3780"/>
      </w:tabs>
      <w:outlineLvl w:val="7"/>
    </w:pPr>
  </w:style>
  <w:style w:type="paragraph" w:styleId="Heading9">
    <w:name w:val="heading 9"/>
    <w:aliases w:val="h9,9"/>
    <w:basedOn w:val="Heading8"/>
    <w:next w:val="Normal"/>
    <w:qFormat/>
    <w:rsid w:val="00FB2F9A"/>
    <w:pPr>
      <w:numPr>
        <w:ilvl w:val="8"/>
        <w:numId w:val="12"/>
      </w:numPr>
      <w:tabs>
        <w:tab w:val="clear" w:pos="3780"/>
      </w:tabs>
      <w:spacing w:before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B2F9A"/>
    <w:pPr>
      <w:shd w:val="clear" w:color="auto" w:fill="000080"/>
    </w:pPr>
    <w:rPr>
      <w:rFonts w:ascii="Geneva" w:hAnsi="Geneva"/>
      <w:sz w:val="20"/>
    </w:rPr>
  </w:style>
  <w:style w:type="paragraph" w:styleId="Footer">
    <w:name w:val="footer"/>
    <w:basedOn w:val="Normal"/>
    <w:semiHidden/>
    <w:rsid w:val="00FB2F9A"/>
    <w:pPr>
      <w:tabs>
        <w:tab w:val="center" w:pos="4320"/>
        <w:tab w:val="right" w:pos="8640"/>
      </w:tabs>
      <w:jc w:val="center"/>
    </w:pPr>
  </w:style>
  <w:style w:type="paragraph" w:styleId="Header">
    <w:name w:val="header"/>
    <w:basedOn w:val="Normal"/>
    <w:semiHidden/>
    <w:rsid w:val="00FB2F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FB2F9A"/>
  </w:style>
  <w:style w:type="paragraph" w:customStyle="1" w:styleId="HeaderLine1">
    <w:name w:val="Header Line 1"/>
    <w:aliases w:val="hl1"/>
    <w:basedOn w:val="Header"/>
    <w:rsid w:val="00FB2F9A"/>
    <w:pPr>
      <w:spacing w:after="0"/>
    </w:pPr>
    <w:rPr>
      <w:b/>
      <w:smallCaps/>
    </w:rPr>
  </w:style>
  <w:style w:type="paragraph" w:customStyle="1" w:styleId="HeaderLine2">
    <w:name w:val="Header Line 2"/>
    <w:aliases w:val="hl2"/>
    <w:basedOn w:val="Header"/>
    <w:rsid w:val="00FB2F9A"/>
    <w:pPr>
      <w:pBdr>
        <w:bottom w:val="single" w:sz="12" w:space="1" w:color="auto"/>
      </w:pBdr>
    </w:pPr>
    <w:rPr>
      <w:b/>
      <w:smallCaps/>
    </w:rPr>
  </w:style>
  <w:style w:type="paragraph" w:customStyle="1" w:styleId="Box1">
    <w:name w:val="Box 1"/>
    <w:basedOn w:val="Normal"/>
    <w:rsid w:val="00FB2F9A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-1440"/>
        <w:tab w:val="left" w:pos="-720"/>
      </w:tabs>
      <w:suppressAutoHyphens/>
      <w:jc w:val="left"/>
    </w:pPr>
  </w:style>
  <w:style w:type="character" w:styleId="CommentReference">
    <w:name w:val="annotation reference"/>
    <w:basedOn w:val="DefaultParagraphFont"/>
    <w:semiHidden/>
    <w:rsid w:val="00FB2F9A"/>
    <w:rPr>
      <w:sz w:val="16"/>
    </w:rPr>
  </w:style>
  <w:style w:type="paragraph" w:styleId="CommentText">
    <w:name w:val="annotation text"/>
    <w:basedOn w:val="Normal"/>
    <w:link w:val="CommentTextChar"/>
    <w:semiHidden/>
    <w:rsid w:val="00FB2F9A"/>
    <w:rPr>
      <w:sz w:val="20"/>
    </w:rPr>
  </w:style>
  <w:style w:type="paragraph" w:customStyle="1" w:styleId="Normal2">
    <w:name w:val="Normal 2"/>
    <w:aliases w:val="n2"/>
    <w:basedOn w:val="Normal"/>
    <w:rsid w:val="00FB2F9A"/>
  </w:style>
  <w:style w:type="paragraph" w:customStyle="1" w:styleId="Encl1">
    <w:name w:val="Encl 1"/>
    <w:aliases w:val="e1"/>
    <w:basedOn w:val="Normal2"/>
    <w:rsid w:val="00FB2F9A"/>
    <w:pPr>
      <w:numPr>
        <w:numId w:val="1"/>
      </w:numPr>
      <w:spacing w:before="120" w:after="0"/>
      <w:jc w:val="left"/>
    </w:pPr>
    <w:rPr>
      <w:b/>
    </w:rPr>
  </w:style>
  <w:style w:type="paragraph" w:customStyle="1" w:styleId="Encl2">
    <w:name w:val="Encl 2"/>
    <w:aliases w:val="e2"/>
    <w:basedOn w:val="Normal2"/>
    <w:rsid w:val="00FB2F9A"/>
    <w:pPr>
      <w:numPr>
        <w:ilvl w:val="1"/>
        <w:numId w:val="2"/>
      </w:numPr>
      <w:spacing w:after="0"/>
      <w:jc w:val="left"/>
    </w:pPr>
  </w:style>
  <w:style w:type="paragraph" w:customStyle="1" w:styleId="Encl3">
    <w:name w:val="Encl 3"/>
    <w:aliases w:val="e3"/>
    <w:basedOn w:val="Encl2"/>
    <w:rsid w:val="00FB2F9A"/>
    <w:pPr>
      <w:numPr>
        <w:ilvl w:val="2"/>
        <w:numId w:val="3"/>
      </w:numPr>
      <w:tabs>
        <w:tab w:val="clear" w:pos="1620"/>
        <w:tab w:val="num" w:pos="360"/>
        <w:tab w:val="num" w:pos="1080"/>
      </w:tabs>
      <w:ind w:left="1080"/>
    </w:pPr>
  </w:style>
  <w:style w:type="character" w:styleId="EndnoteReference">
    <w:name w:val="endnote reference"/>
    <w:basedOn w:val="DefaultParagraphFont"/>
    <w:semiHidden/>
    <w:rsid w:val="00FB2F9A"/>
    <w:rPr>
      <w:sz w:val="18"/>
      <w:vertAlign w:val="superscript"/>
    </w:rPr>
  </w:style>
  <w:style w:type="paragraph" w:styleId="EndnoteText">
    <w:name w:val="endnote text"/>
    <w:basedOn w:val="Normal"/>
    <w:semiHidden/>
    <w:rsid w:val="00FB2F9A"/>
    <w:rPr>
      <w:sz w:val="20"/>
    </w:rPr>
  </w:style>
  <w:style w:type="character" w:styleId="FootnoteReference">
    <w:name w:val="footnote reference"/>
    <w:aliases w:val="fr"/>
    <w:basedOn w:val="DefaultParagraphFont"/>
    <w:semiHidden/>
    <w:rsid w:val="00FB2F9A"/>
    <w:rPr>
      <w:position w:val="6"/>
      <w:sz w:val="14"/>
    </w:rPr>
  </w:style>
  <w:style w:type="paragraph" w:customStyle="1" w:styleId="HeaderInfo">
    <w:name w:val="Header Info"/>
    <w:basedOn w:val="Normal"/>
    <w:rsid w:val="00FB2F9A"/>
    <w:pPr>
      <w:tabs>
        <w:tab w:val="left" w:pos="720"/>
        <w:tab w:val="left" w:pos="5760"/>
      </w:tabs>
    </w:pPr>
  </w:style>
  <w:style w:type="paragraph" w:customStyle="1" w:styleId="HeaderInfo0">
    <w:name w:val="HeaderInfo"/>
    <w:basedOn w:val="HeaderInfo"/>
    <w:rsid w:val="00FB2F9A"/>
    <w:pPr>
      <w:tabs>
        <w:tab w:val="clear" w:pos="5760"/>
        <w:tab w:val="left" w:pos="7776"/>
      </w:tabs>
    </w:pPr>
  </w:style>
  <w:style w:type="character" w:customStyle="1" w:styleId="HTMLMarkup">
    <w:name w:val="HTML Markup"/>
    <w:rsid w:val="00FB2F9A"/>
    <w:rPr>
      <w:vanish/>
      <w:color w:val="FF0000"/>
    </w:rPr>
  </w:style>
  <w:style w:type="character" w:styleId="Hyperlink">
    <w:name w:val="Hyperlink"/>
    <w:basedOn w:val="DefaultParagraphFont"/>
    <w:semiHidden/>
    <w:rsid w:val="00FB2F9A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FB2F9A"/>
    <w:pPr>
      <w:tabs>
        <w:tab w:val="right" w:leader="dot" w:pos="3960"/>
      </w:tabs>
      <w:spacing w:before="60"/>
      <w:ind w:left="245" w:right="720" w:hanging="245"/>
      <w:jc w:val="left"/>
    </w:pPr>
    <w:rPr>
      <w:noProof/>
      <w:sz w:val="20"/>
    </w:rPr>
  </w:style>
  <w:style w:type="paragraph" w:styleId="Index2">
    <w:name w:val="index 2"/>
    <w:basedOn w:val="Normal"/>
    <w:next w:val="Normal"/>
    <w:autoRedefine/>
    <w:semiHidden/>
    <w:rsid w:val="00FB2F9A"/>
    <w:pPr>
      <w:tabs>
        <w:tab w:val="right" w:leader="dot" w:pos="3950"/>
      </w:tabs>
      <w:ind w:left="490" w:hanging="245"/>
      <w:jc w:val="left"/>
    </w:pPr>
    <w:rPr>
      <w:noProof/>
      <w:sz w:val="20"/>
    </w:rPr>
  </w:style>
  <w:style w:type="paragraph" w:styleId="Index3">
    <w:name w:val="index 3"/>
    <w:basedOn w:val="Normal"/>
    <w:next w:val="Normal"/>
    <w:autoRedefine/>
    <w:semiHidden/>
    <w:rsid w:val="00FB2F9A"/>
    <w:pPr>
      <w:ind w:left="720" w:hanging="240"/>
      <w:jc w:val="left"/>
    </w:pPr>
    <w:rPr>
      <w:sz w:val="20"/>
    </w:rPr>
  </w:style>
  <w:style w:type="paragraph" w:styleId="Index4">
    <w:name w:val="index 4"/>
    <w:basedOn w:val="Normal"/>
    <w:next w:val="Normal"/>
    <w:autoRedefine/>
    <w:semiHidden/>
    <w:rsid w:val="00FB2F9A"/>
    <w:pPr>
      <w:ind w:left="960" w:hanging="240"/>
      <w:jc w:val="left"/>
    </w:pPr>
    <w:rPr>
      <w:sz w:val="20"/>
    </w:rPr>
  </w:style>
  <w:style w:type="paragraph" w:styleId="Index5">
    <w:name w:val="index 5"/>
    <w:basedOn w:val="Normal"/>
    <w:next w:val="Normal"/>
    <w:autoRedefine/>
    <w:semiHidden/>
    <w:rsid w:val="00FB2F9A"/>
    <w:pPr>
      <w:ind w:left="1200" w:hanging="240"/>
      <w:jc w:val="left"/>
    </w:pPr>
    <w:rPr>
      <w:sz w:val="20"/>
    </w:rPr>
  </w:style>
  <w:style w:type="paragraph" w:styleId="Index6">
    <w:name w:val="index 6"/>
    <w:basedOn w:val="Normal"/>
    <w:next w:val="Normal"/>
    <w:autoRedefine/>
    <w:semiHidden/>
    <w:rsid w:val="00FB2F9A"/>
    <w:pPr>
      <w:ind w:left="1440" w:hanging="240"/>
      <w:jc w:val="left"/>
    </w:pPr>
    <w:rPr>
      <w:sz w:val="20"/>
    </w:rPr>
  </w:style>
  <w:style w:type="paragraph" w:styleId="Index7">
    <w:name w:val="index 7"/>
    <w:basedOn w:val="Normal"/>
    <w:next w:val="Normal"/>
    <w:autoRedefine/>
    <w:semiHidden/>
    <w:rsid w:val="00FB2F9A"/>
    <w:pPr>
      <w:ind w:left="1680" w:hanging="240"/>
      <w:jc w:val="left"/>
    </w:pPr>
    <w:rPr>
      <w:sz w:val="20"/>
    </w:rPr>
  </w:style>
  <w:style w:type="paragraph" w:styleId="Index8">
    <w:name w:val="index 8"/>
    <w:basedOn w:val="Normal"/>
    <w:next w:val="Normal"/>
    <w:autoRedefine/>
    <w:semiHidden/>
    <w:rsid w:val="00FB2F9A"/>
    <w:pPr>
      <w:ind w:left="1920" w:hanging="240"/>
      <w:jc w:val="left"/>
    </w:pPr>
    <w:rPr>
      <w:sz w:val="20"/>
    </w:rPr>
  </w:style>
  <w:style w:type="paragraph" w:styleId="Index9">
    <w:name w:val="index 9"/>
    <w:basedOn w:val="Normal"/>
    <w:next w:val="Normal"/>
    <w:autoRedefine/>
    <w:semiHidden/>
    <w:rsid w:val="00FB2F9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FB2F9A"/>
    <w:pPr>
      <w:keepNext/>
      <w:tabs>
        <w:tab w:val="right" w:leader="dot" w:pos="3950"/>
      </w:tabs>
      <w:spacing w:after="120"/>
      <w:jc w:val="center"/>
    </w:pPr>
    <w:rPr>
      <w:b/>
      <w:i/>
      <w:noProof/>
      <w:sz w:val="20"/>
    </w:rPr>
  </w:style>
  <w:style w:type="paragraph" w:customStyle="1" w:styleId="List1">
    <w:name w:val="List 1"/>
    <w:aliases w:val="l1"/>
    <w:basedOn w:val="Normal"/>
    <w:rsid w:val="00FB2F9A"/>
    <w:pPr>
      <w:keepNext/>
      <w:keepLines/>
      <w:jc w:val="center"/>
    </w:pPr>
  </w:style>
  <w:style w:type="paragraph" w:styleId="List2">
    <w:name w:val="List 2"/>
    <w:aliases w:val="l2"/>
    <w:basedOn w:val="Normal"/>
    <w:semiHidden/>
    <w:rsid w:val="00FB2F9A"/>
    <w:pPr>
      <w:keepNext/>
      <w:keepLines/>
      <w:spacing w:after="120"/>
      <w:ind w:left="547" w:hanging="547"/>
    </w:pPr>
  </w:style>
  <w:style w:type="paragraph" w:styleId="List3">
    <w:name w:val="List 3"/>
    <w:aliases w:val="l3"/>
    <w:basedOn w:val="Normal"/>
    <w:semiHidden/>
    <w:rsid w:val="00FB2F9A"/>
    <w:pPr>
      <w:keepLines/>
      <w:spacing w:after="120"/>
      <w:ind w:left="1094" w:hanging="547"/>
    </w:pPr>
  </w:style>
  <w:style w:type="paragraph" w:styleId="List4">
    <w:name w:val="List 4"/>
    <w:aliases w:val="l4"/>
    <w:basedOn w:val="List3"/>
    <w:semiHidden/>
    <w:rsid w:val="00FB2F9A"/>
    <w:pPr>
      <w:ind w:left="1627"/>
    </w:pPr>
  </w:style>
  <w:style w:type="paragraph" w:styleId="List5">
    <w:name w:val="List 5"/>
    <w:aliases w:val="l5"/>
    <w:basedOn w:val="List4"/>
    <w:semiHidden/>
    <w:rsid w:val="00FB2F9A"/>
    <w:pPr>
      <w:ind w:left="2174"/>
    </w:pPr>
  </w:style>
  <w:style w:type="paragraph" w:customStyle="1" w:styleId="List6">
    <w:name w:val="List 6"/>
    <w:aliases w:val="l6"/>
    <w:basedOn w:val="List5"/>
    <w:rsid w:val="00FB2F9A"/>
    <w:pPr>
      <w:ind w:left="2707"/>
    </w:pPr>
  </w:style>
  <w:style w:type="paragraph" w:customStyle="1" w:styleId="List7">
    <w:name w:val="List 7"/>
    <w:aliases w:val="l7"/>
    <w:basedOn w:val="List6"/>
    <w:rsid w:val="00FB2F9A"/>
    <w:pPr>
      <w:ind w:left="3254"/>
    </w:pPr>
  </w:style>
  <w:style w:type="paragraph" w:customStyle="1" w:styleId="List8">
    <w:name w:val="List 8"/>
    <w:aliases w:val="l8"/>
    <w:basedOn w:val="List7"/>
    <w:rsid w:val="00FB2F9A"/>
    <w:pPr>
      <w:ind w:left="3787"/>
    </w:pPr>
  </w:style>
  <w:style w:type="paragraph" w:customStyle="1" w:styleId="List9">
    <w:name w:val="List 9"/>
    <w:aliases w:val="l9"/>
    <w:basedOn w:val="Normal"/>
    <w:rsid w:val="00FB2F9A"/>
    <w:pPr>
      <w:numPr>
        <w:ilvl w:val="8"/>
        <w:numId w:val="13"/>
      </w:numPr>
    </w:pPr>
  </w:style>
  <w:style w:type="paragraph" w:customStyle="1" w:styleId="Normal1">
    <w:name w:val="Normal 1"/>
    <w:aliases w:val="n1"/>
    <w:basedOn w:val="Normal"/>
    <w:rsid w:val="00FB2F9A"/>
    <w:pPr>
      <w:jc w:val="center"/>
    </w:pPr>
  </w:style>
  <w:style w:type="paragraph" w:customStyle="1" w:styleId="Normal3">
    <w:name w:val="Normal 3"/>
    <w:aliases w:val="n3"/>
    <w:basedOn w:val="Normal2"/>
    <w:rsid w:val="00FB2F9A"/>
    <w:pPr>
      <w:ind w:firstLine="540"/>
    </w:pPr>
  </w:style>
  <w:style w:type="paragraph" w:customStyle="1" w:styleId="Normal4">
    <w:name w:val="Normal 4"/>
    <w:aliases w:val="n4"/>
    <w:basedOn w:val="Normal3"/>
    <w:rsid w:val="00FB2F9A"/>
    <w:pPr>
      <w:ind w:firstLine="1080"/>
    </w:pPr>
  </w:style>
  <w:style w:type="paragraph" w:customStyle="1" w:styleId="Normal5">
    <w:name w:val="Normal 5"/>
    <w:aliases w:val="n5"/>
    <w:basedOn w:val="Normal4"/>
    <w:rsid w:val="00FB2F9A"/>
    <w:pPr>
      <w:ind w:firstLine="1627"/>
    </w:pPr>
  </w:style>
  <w:style w:type="paragraph" w:customStyle="1" w:styleId="Normal6">
    <w:name w:val="Normal 6"/>
    <w:aliases w:val="n6"/>
    <w:basedOn w:val="Normal5"/>
    <w:rsid w:val="00FB2F9A"/>
    <w:pPr>
      <w:ind w:firstLine="2160"/>
    </w:pPr>
  </w:style>
  <w:style w:type="paragraph" w:customStyle="1" w:styleId="Normal7">
    <w:name w:val="Normal 7"/>
    <w:aliases w:val="n7"/>
    <w:basedOn w:val="Normal6"/>
    <w:rsid w:val="00FB2F9A"/>
    <w:pPr>
      <w:ind w:firstLine="2707"/>
    </w:pPr>
  </w:style>
  <w:style w:type="paragraph" w:customStyle="1" w:styleId="Normal8">
    <w:name w:val="Normal 8"/>
    <w:aliases w:val="n8"/>
    <w:basedOn w:val="Normal7"/>
    <w:rsid w:val="00FB2F9A"/>
    <w:pPr>
      <w:ind w:firstLine="3240"/>
    </w:pPr>
  </w:style>
  <w:style w:type="paragraph" w:styleId="NormalIndent">
    <w:name w:val="Normal Indent"/>
    <w:aliases w:val="ni"/>
    <w:basedOn w:val="Normal"/>
    <w:semiHidden/>
    <w:rsid w:val="00FB2F9A"/>
    <w:pPr>
      <w:ind w:left="1080" w:right="540"/>
    </w:pPr>
  </w:style>
  <w:style w:type="paragraph" w:customStyle="1" w:styleId="Outline1">
    <w:name w:val="Outline 1"/>
    <w:aliases w:val="o1"/>
    <w:basedOn w:val="Normal"/>
    <w:next w:val="Normal"/>
    <w:rsid w:val="00FB2F9A"/>
    <w:pPr>
      <w:numPr>
        <w:numId w:val="14"/>
      </w:numPr>
      <w:spacing w:before="240"/>
      <w:jc w:val="center"/>
      <w:outlineLvl w:val="0"/>
    </w:pPr>
    <w:rPr>
      <w:b/>
    </w:rPr>
  </w:style>
  <w:style w:type="paragraph" w:customStyle="1" w:styleId="Outline2">
    <w:name w:val="Outline 2"/>
    <w:aliases w:val="o2"/>
    <w:basedOn w:val="Outline1"/>
    <w:next w:val="Normal"/>
    <w:rsid w:val="00FB2F9A"/>
    <w:pPr>
      <w:numPr>
        <w:ilvl w:val="1"/>
        <w:numId w:val="15"/>
      </w:numPr>
      <w:spacing w:before="0"/>
      <w:jc w:val="both"/>
      <w:outlineLvl w:val="1"/>
    </w:pPr>
  </w:style>
  <w:style w:type="paragraph" w:customStyle="1" w:styleId="Outline3">
    <w:name w:val="Outline 3"/>
    <w:aliases w:val="o3"/>
    <w:basedOn w:val="Outline2"/>
    <w:rsid w:val="00FB2F9A"/>
    <w:pPr>
      <w:numPr>
        <w:ilvl w:val="2"/>
        <w:numId w:val="16"/>
      </w:numPr>
      <w:tabs>
        <w:tab w:val="left" w:pos="1620"/>
      </w:tabs>
      <w:spacing w:before="120"/>
      <w:outlineLvl w:val="2"/>
    </w:pPr>
  </w:style>
  <w:style w:type="paragraph" w:customStyle="1" w:styleId="Outline4">
    <w:name w:val="Outline 4"/>
    <w:aliases w:val="o4"/>
    <w:basedOn w:val="Outline3"/>
    <w:rsid w:val="00FB2F9A"/>
    <w:pPr>
      <w:numPr>
        <w:ilvl w:val="3"/>
        <w:numId w:val="17"/>
      </w:numPr>
      <w:tabs>
        <w:tab w:val="left" w:pos="2160"/>
      </w:tabs>
      <w:outlineLvl w:val="3"/>
    </w:pPr>
  </w:style>
  <w:style w:type="paragraph" w:customStyle="1" w:styleId="Outline5">
    <w:name w:val="Outline 5"/>
    <w:aliases w:val="o5"/>
    <w:basedOn w:val="Outline4"/>
    <w:rsid w:val="00FB2F9A"/>
    <w:pPr>
      <w:numPr>
        <w:ilvl w:val="4"/>
        <w:numId w:val="18"/>
      </w:numPr>
      <w:tabs>
        <w:tab w:val="left" w:pos="2700"/>
      </w:tabs>
      <w:spacing w:before="60"/>
      <w:outlineLvl w:val="5"/>
    </w:pPr>
  </w:style>
  <w:style w:type="paragraph" w:customStyle="1" w:styleId="Outline6">
    <w:name w:val="Outline 6"/>
    <w:aliases w:val="o6"/>
    <w:basedOn w:val="Outline5"/>
    <w:rsid w:val="00FB2F9A"/>
    <w:pPr>
      <w:numPr>
        <w:ilvl w:val="5"/>
        <w:numId w:val="19"/>
      </w:numPr>
      <w:tabs>
        <w:tab w:val="left" w:pos="3240"/>
      </w:tabs>
    </w:pPr>
  </w:style>
  <w:style w:type="paragraph" w:customStyle="1" w:styleId="Outline7">
    <w:name w:val="Outline 7"/>
    <w:aliases w:val="o7"/>
    <w:basedOn w:val="Outline6"/>
    <w:rsid w:val="00FB2F9A"/>
    <w:pPr>
      <w:numPr>
        <w:ilvl w:val="6"/>
        <w:numId w:val="20"/>
      </w:numPr>
      <w:tabs>
        <w:tab w:val="clear" w:pos="3240"/>
        <w:tab w:val="left" w:pos="3780"/>
      </w:tabs>
      <w:outlineLvl w:val="6"/>
    </w:pPr>
  </w:style>
  <w:style w:type="paragraph" w:customStyle="1" w:styleId="Outline8">
    <w:name w:val="Outline 8"/>
    <w:aliases w:val="o8"/>
    <w:basedOn w:val="Outline7"/>
    <w:rsid w:val="00FB2F9A"/>
    <w:pPr>
      <w:numPr>
        <w:ilvl w:val="7"/>
        <w:numId w:val="21"/>
      </w:numPr>
      <w:tabs>
        <w:tab w:val="clear" w:pos="3780"/>
        <w:tab w:val="left" w:pos="4320"/>
      </w:tabs>
      <w:outlineLvl w:val="7"/>
    </w:pPr>
  </w:style>
  <w:style w:type="paragraph" w:customStyle="1" w:styleId="OutlineBody">
    <w:name w:val="Outline Body"/>
    <w:basedOn w:val="Normal"/>
    <w:rsid w:val="00FB2F9A"/>
    <w:pPr>
      <w:tabs>
        <w:tab w:val="left" w:pos="900"/>
        <w:tab w:val="left" w:pos="5760"/>
      </w:tabs>
      <w:ind w:left="360" w:hanging="360"/>
    </w:pPr>
  </w:style>
  <w:style w:type="paragraph" w:customStyle="1" w:styleId="Ref1">
    <w:name w:val="Ref 1"/>
    <w:aliases w:val="r1"/>
    <w:basedOn w:val="Normal"/>
    <w:rsid w:val="00FB2F9A"/>
    <w:pPr>
      <w:keepNext/>
      <w:keepLines/>
      <w:jc w:val="left"/>
    </w:pPr>
    <w:rPr>
      <w:i/>
    </w:rPr>
  </w:style>
  <w:style w:type="paragraph" w:customStyle="1" w:styleId="Ref2">
    <w:name w:val="Ref 2"/>
    <w:aliases w:val="r2"/>
    <w:basedOn w:val="Ref1"/>
    <w:rsid w:val="00FB2F9A"/>
    <w:pPr>
      <w:ind w:left="540"/>
    </w:pPr>
  </w:style>
  <w:style w:type="paragraph" w:customStyle="1" w:styleId="Ref3">
    <w:name w:val="Ref 3"/>
    <w:aliases w:val="r3"/>
    <w:basedOn w:val="Ref2"/>
    <w:rsid w:val="00FB2F9A"/>
    <w:pPr>
      <w:ind w:left="1080"/>
    </w:pPr>
  </w:style>
  <w:style w:type="paragraph" w:customStyle="1" w:styleId="Ref4">
    <w:name w:val="Ref 4"/>
    <w:aliases w:val="r4"/>
    <w:basedOn w:val="Ref3"/>
    <w:rsid w:val="00FB2F9A"/>
    <w:pPr>
      <w:ind w:left="1620"/>
    </w:pPr>
  </w:style>
  <w:style w:type="paragraph" w:customStyle="1" w:styleId="Ref5">
    <w:name w:val="Ref 5"/>
    <w:aliases w:val="r5"/>
    <w:basedOn w:val="Ref4"/>
    <w:rsid w:val="00FB2F9A"/>
    <w:pPr>
      <w:ind w:left="2160"/>
    </w:pPr>
  </w:style>
  <w:style w:type="paragraph" w:customStyle="1" w:styleId="Ref6">
    <w:name w:val="Ref 6"/>
    <w:aliases w:val="r6"/>
    <w:basedOn w:val="Ref5"/>
    <w:rsid w:val="00FB2F9A"/>
    <w:pPr>
      <w:ind w:left="2700"/>
    </w:pPr>
  </w:style>
  <w:style w:type="paragraph" w:customStyle="1" w:styleId="TableofContents">
    <w:name w:val="TableofContents"/>
    <w:aliases w:val="TOC"/>
    <w:basedOn w:val="Heading1"/>
    <w:rsid w:val="00FB2F9A"/>
    <w:pPr>
      <w:numPr>
        <w:numId w:val="22"/>
      </w:numPr>
      <w:tabs>
        <w:tab w:val="left" w:pos="1080"/>
      </w:tabs>
    </w:pPr>
  </w:style>
  <w:style w:type="paragraph" w:styleId="TOC1">
    <w:name w:val="toc 1"/>
    <w:basedOn w:val="Normal"/>
    <w:next w:val="Normal"/>
    <w:autoRedefine/>
    <w:semiHidden/>
    <w:rsid w:val="00FB2F9A"/>
    <w:pPr>
      <w:keepNext/>
      <w:keepLines/>
      <w:tabs>
        <w:tab w:val="left" w:pos="360"/>
        <w:tab w:val="right" w:leader="dot" w:pos="8640"/>
      </w:tabs>
      <w:spacing w:before="360" w:after="0"/>
      <w:ind w:left="360" w:right="1080" w:hanging="360"/>
      <w:jc w:val="left"/>
    </w:pPr>
    <w:rPr>
      <w:rFonts w:ascii="Times" w:hAnsi="Times"/>
      <w:b/>
      <w:smallCaps/>
      <w:noProof/>
      <w:sz w:val="28"/>
    </w:rPr>
  </w:style>
  <w:style w:type="paragraph" w:styleId="TOC2">
    <w:name w:val="toc 2"/>
    <w:basedOn w:val="TOC1"/>
    <w:next w:val="Normal"/>
    <w:autoRedefine/>
    <w:semiHidden/>
    <w:rsid w:val="00FB2F9A"/>
    <w:pPr>
      <w:tabs>
        <w:tab w:val="clear" w:pos="360"/>
        <w:tab w:val="left" w:pos="1080"/>
      </w:tabs>
      <w:spacing w:before="120"/>
      <w:ind w:left="1080" w:hanging="720"/>
    </w:pPr>
    <w:rPr>
      <w:smallCaps w:val="0"/>
      <w:sz w:val="24"/>
    </w:rPr>
  </w:style>
  <w:style w:type="paragraph" w:styleId="TOC3">
    <w:name w:val="toc 3"/>
    <w:basedOn w:val="TOC2"/>
    <w:next w:val="Normal"/>
    <w:autoRedefine/>
    <w:semiHidden/>
    <w:rsid w:val="00FB2F9A"/>
    <w:pPr>
      <w:tabs>
        <w:tab w:val="clear" w:pos="1080"/>
        <w:tab w:val="left" w:pos="1980"/>
      </w:tabs>
      <w:spacing w:before="60"/>
      <w:ind w:left="1987" w:hanging="907"/>
    </w:pPr>
    <w:rPr>
      <w:b w:val="0"/>
    </w:rPr>
  </w:style>
  <w:style w:type="paragraph" w:styleId="TOC4">
    <w:name w:val="toc 4"/>
    <w:basedOn w:val="TOC3"/>
    <w:next w:val="Normal"/>
    <w:autoRedefine/>
    <w:semiHidden/>
    <w:rsid w:val="00FB2F9A"/>
    <w:pPr>
      <w:keepNext w:val="0"/>
      <w:tabs>
        <w:tab w:val="clear" w:pos="1980"/>
        <w:tab w:val="left" w:pos="1987"/>
        <w:tab w:val="left" w:pos="3060"/>
      </w:tabs>
      <w:spacing w:before="0"/>
      <w:ind w:left="3067" w:hanging="1080"/>
    </w:pPr>
  </w:style>
  <w:style w:type="paragraph" w:styleId="TOC5">
    <w:name w:val="toc 5"/>
    <w:basedOn w:val="TOC4"/>
    <w:next w:val="Normal"/>
    <w:autoRedefine/>
    <w:semiHidden/>
    <w:rsid w:val="00FB2F9A"/>
    <w:pPr>
      <w:tabs>
        <w:tab w:val="left" w:pos="2880"/>
      </w:tabs>
      <w:ind w:left="2880"/>
    </w:pPr>
    <w:rPr>
      <w:b/>
      <w:sz w:val="20"/>
    </w:rPr>
  </w:style>
  <w:style w:type="paragraph" w:styleId="TOC6">
    <w:name w:val="toc 6"/>
    <w:basedOn w:val="TOC5"/>
    <w:next w:val="Normal"/>
    <w:autoRedefine/>
    <w:semiHidden/>
    <w:rsid w:val="00FB2F9A"/>
    <w:pPr>
      <w:tabs>
        <w:tab w:val="clear" w:pos="2880"/>
        <w:tab w:val="left" w:pos="3420"/>
      </w:tabs>
      <w:ind w:left="3420" w:hanging="540"/>
    </w:pPr>
    <w:rPr>
      <w:b w:val="0"/>
    </w:rPr>
  </w:style>
  <w:style w:type="paragraph" w:styleId="TOC7">
    <w:name w:val="toc 7"/>
    <w:basedOn w:val="TOC6"/>
    <w:next w:val="Normal"/>
    <w:autoRedefine/>
    <w:semiHidden/>
    <w:rsid w:val="00FB2F9A"/>
    <w:pPr>
      <w:tabs>
        <w:tab w:val="clear" w:pos="3420"/>
        <w:tab w:val="left" w:pos="3960"/>
      </w:tabs>
      <w:ind w:left="3960"/>
    </w:pPr>
    <w:rPr>
      <w:b/>
      <w:sz w:val="18"/>
    </w:rPr>
  </w:style>
  <w:style w:type="paragraph" w:styleId="TOC8">
    <w:name w:val="toc 8"/>
    <w:basedOn w:val="TOC7"/>
    <w:next w:val="Normal"/>
    <w:autoRedefine/>
    <w:semiHidden/>
    <w:rsid w:val="00FB2F9A"/>
    <w:pPr>
      <w:ind w:left="4500"/>
    </w:pPr>
    <w:rPr>
      <w:b w:val="0"/>
    </w:rPr>
  </w:style>
  <w:style w:type="paragraph" w:styleId="TOC9">
    <w:name w:val="toc 9"/>
    <w:basedOn w:val="Normal"/>
    <w:next w:val="Normal"/>
    <w:autoRedefine/>
    <w:semiHidden/>
    <w:rsid w:val="00FB2F9A"/>
    <w:pPr>
      <w:tabs>
        <w:tab w:val="left" w:pos="5040"/>
        <w:tab w:val="right" w:leader="dot" w:pos="8640"/>
      </w:tabs>
      <w:ind w:left="5040" w:right="1080" w:hanging="540"/>
      <w:jc w:val="left"/>
    </w:pPr>
    <w:rPr>
      <w:sz w:val="16"/>
    </w:rPr>
  </w:style>
  <w:style w:type="paragraph" w:customStyle="1" w:styleId="TOCHead">
    <w:name w:val="TOC Head"/>
    <w:aliases w:val="toch"/>
    <w:basedOn w:val="Normal"/>
    <w:rsid w:val="00FB2F9A"/>
    <w:pPr>
      <w:tabs>
        <w:tab w:val="right" w:pos="8640"/>
      </w:tabs>
    </w:pPr>
    <w:rPr>
      <w:b/>
      <w:u w:val="words"/>
    </w:rPr>
  </w:style>
  <w:style w:type="paragraph" w:customStyle="1" w:styleId="TxBrp5">
    <w:name w:val="TxBr_p5"/>
    <w:basedOn w:val="Normal"/>
    <w:rsid w:val="00FB2F9A"/>
    <w:pPr>
      <w:widowControl w:val="0"/>
      <w:tabs>
        <w:tab w:val="left" w:pos="204"/>
      </w:tabs>
      <w:spacing w:after="0" w:line="243" w:lineRule="atLeast"/>
      <w:jc w:val="left"/>
    </w:pPr>
    <w:rPr>
      <w:snapToGrid w:val="0"/>
    </w:rPr>
  </w:style>
  <w:style w:type="paragraph" w:customStyle="1" w:styleId="TxBrc19">
    <w:name w:val="TxBr_c19"/>
    <w:basedOn w:val="Normal"/>
    <w:rsid w:val="00FB2F9A"/>
    <w:pPr>
      <w:widowControl w:val="0"/>
      <w:spacing w:after="0" w:line="240" w:lineRule="atLeast"/>
      <w:jc w:val="center"/>
    </w:pPr>
    <w:rPr>
      <w:snapToGrid w:val="0"/>
    </w:rPr>
  </w:style>
  <w:style w:type="paragraph" w:customStyle="1" w:styleId="TxBrt22">
    <w:name w:val="TxBr_t22"/>
    <w:basedOn w:val="Normal"/>
    <w:rsid w:val="00FB2F9A"/>
    <w:pPr>
      <w:widowControl w:val="0"/>
      <w:spacing w:after="0" w:line="243" w:lineRule="atLeast"/>
      <w:jc w:val="left"/>
    </w:pPr>
    <w:rPr>
      <w:snapToGrid w:val="0"/>
    </w:rPr>
  </w:style>
  <w:style w:type="paragraph" w:customStyle="1" w:styleId="FooterEncl">
    <w:name w:val="Footer Encl"/>
    <w:aliases w:val="fe"/>
    <w:basedOn w:val="Normal"/>
    <w:rsid w:val="00FB2F9A"/>
    <w:pPr>
      <w:pBdr>
        <w:top w:val="single" w:sz="12" w:space="1" w:color="auto"/>
      </w:pBdr>
      <w:tabs>
        <w:tab w:val="center" w:pos="4320"/>
        <w:tab w:val="right" w:pos="8640"/>
      </w:tabs>
      <w:spacing w:before="240" w:after="0"/>
      <w:jc w:val="left"/>
    </w:pPr>
    <w:rPr>
      <w:b/>
      <w:smallCaps/>
    </w:rPr>
  </w:style>
  <w:style w:type="paragraph" w:customStyle="1" w:styleId="HeaderEncl">
    <w:name w:val="Header Encl"/>
    <w:aliases w:val="he"/>
    <w:basedOn w:val="Normal"/>
    <w:rsid w:val="00FB2F9A"/>
    <w:pPr>
      <w:pBdr>
        <w:bottom w:val="single" w:sz="12" w:space="1" w:color="auto"/>
      </w:pBdr>
      <w:tabs>
        <w:tab w:val="center" w:pos="4320"/>
        <w:tab w:val="right" w:pos="8640"/>
      </w:tabs>
      <w:jc w:val="left"/>
    </w:pPr>
    <w:rPr>
      <w:b/>
      <w:smallCaps/>
    </w:rPr>
  </w:style>
  <w:style w:type="paragraph" w:customStyle="1" w:styleId="TxBrp23">
    <w:name w:val="TxBr_p23"/>
    <w:basedOn w:val="Normal"/>
    <w:rsid w:val="00FB2F9A"/>
    <w:pPr>
      <w:widowControl w:val="0"/>
      <w:tabs>
        <w:tab w:val="left" w:pos="1224"/>
      </w:tabs>
      <w:spacing w:after="0" w:line="240" w:lineRule="atLeast"/>
      <w:ind w:left="112"/>
      <w:jc w:val="left"/>
    </w:pPr>
    <w:rPr>
      <w:snapToGrid w:val="0"/>
    </w:rPr>
  </w:style>
  <w:style w:type="paragraph" w:customStyle="1" w:styleId="TxBrc24">
    <w:name w:val="TxBr_c24"/>
    <w:basedOn w:val="Normal"/>
    <w:rsid w:val="00FB2F9A"/>
    <w:pPr>
      <w:widowControl w:val="0"/>
      <w:spacing w:after="0" w:line="240" w:lineRule="atLeast"/>
      <w:jc w:val="center"/>
    </w:pPr>
    <w:rPr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1E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1E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E6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BD4E60"/>
    <w:rPr>
      <w:rFonts w:ascii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E60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05815-8182-4744-B7DE-06F518EB7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FC144855</Template>
  <TotalTime>45</TotalTime>
  <Pages>3</Pages>
  <Words>445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Article 31(b), UCMJ, and Miranda/Tempia</vt:lpstr>
    </vt:vector>
  </TitlesOfParts>
  <Company>Department of Defense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Article 31(b), UCMJ, and Miranda/Tempia</dc:title>
  <dc:creator>CReilly</dc:creator>
  <cp:lastModifiedBy>Miros, Stephen LCDR</cp:lastModifiedBy>
  <cp:revision>5</cp:revision>
  <cp:lastPrinted>2019-03-13T18:11:00Z</cp:lastPrinted>
  <dcterms:created xsi:type="dcterms:W3CDTF">2019-03-08T21:03:00Z</dcterms:created>
  <dcterms:modified xsi:type="dcterms:W3CDTF">2019-03-13T20:19:00Z</dcterms:modified>
</cp:coreProperties>
</file>