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0"/>
        <w:gridCol w:w="5036"/>
      </w:tblGrid>
      <w:tr w:rsidR="00394A1B" w:rsidTr="00B3699F">
        <w:trPr>
          <w:cantSplit/>
          <w:trHeight w:val="1266"/>
        </w:trPr>
        <w:tc>
          <w:tcPr>
            <w:tcW w:w="5780" w:type="dxa"/>
          </w:tcPr>
          <w:p w:rsidR="00394A1B" w:rsidRDefault="00B3699F" w:rsidP="002E1C11">
            <w:pPr>
              <w:rPr>
                <w:rFonts w:ascii="Arial" w:hAnsi="Arial"/>
                <w:noProof/>
                <w:sz w:val="16"/>
              </w:rPr>
            </w:pPr>
            <w:r>
              <w:rPr>
                <w:rFonts w:ascii="Arial" w:hAnsi="Arial"/>
                <w:noProof/>
                <w:sz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.3pt;width:143.95pt;height:49.5pt;z-index:251658240;visibility:visible;mso-wrap-edited:f;mso-wrap-distance-left:39.6pt;mso-wrap-distance-right:39.6pt" o:allowincell="f" fillcolor="window">
                  <v:imagedata r:id="rId5" o:title=""/>
                  <w10:wrap type="square"/>
                  <w10:anchorlock/>
                </v:shape>
                <o:OLEObject Type="Embed" ProgID="Word.Picture.8" ShapeID="_x0000_s1026" DrawAspect="Content" ObjectID="_1605005789" r:id="rId6"/>
              </w:object>
            </w:r>
            <w:bookmarkStart w:id="0" w:name="COMMANDANT"/>
            <w:bookmarkEnd w:id="0"/>
            <w:r w:rsidR="00394A1B">
              <w:rPr>
                <w:rFonts w:ascii="Arial" w:hAnsi="Arial"/>
                <w:noProof/>
                <w:sz w:val="16"/>
              </w:rPr>
              <w:t>Commandant</w:t>
            </w:r>
          </w:p>
          <w:p w:rsidR="00394A1B" w:rsidRDefault="00394A1B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1" w:name="UNITL1"/>
            <w:bookmarkEnd w:id="1"/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/>
                    <w:sz w:val="16"/>
                  </w:rPr>
                  <w:t>United States</w:t>
                </w:r>
              </w:smartTag>
            </w:smartTag>
            <w:r>
              <w:rPr>
                <w:rFonts w:ascii="Arial" w:hAnsi="Arial"/>
                <w:sz w:val="16"/>
              </w:rPr>
              <w:t xml:space="preserve"> Coast Guard</w:t>
            </w:r>
          </w:p>
          <w:p w:rsidR="00394A1B" w:rsidRDefault="00394A1B" w:rsidP="002E1C11">
            <w:pPr>
              <w:rPr>
                <w:rFonts w:ascii="Arial" w:hAnsi="Arial"/>
                <w:sz w:val="16"/>
              </w:rPr>
            </w:pPr>
            <w:bookmarkStart w:id="2" w:name="UNITL2"/>
            <w:bookmarkEnd w:id="2"/>
          </w:p>
        </w:tc>
        <w:tc>
          <w:tcPr>
            <w:tcW w:w="5036" w:type="dxa"/>
          </w:tcPr>
          <w:p w:rsidR="00394A1B" w:rsidRDefault="00B3699F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3" w:name="USERL1"/>
            <w:bookmarkEnd w:id="3"/>
            <w:r>
              <w:rPr>
                <w:rFonts w:ascii="Arial" w:hAnsi="Arial"/>
                <w:sz w:val="16"/>
              </w:rPr>
              <w:t xml:space="preserve">                   </w:t>
            </w:r>
            <w:r w:rsidR="00394A1B">
              <w:rPr>
                <w:rFonts w:ascii="Arial" w:hAnsi="Arial"/>
                <w:sz w:val="16"/>
              </w:rPr>
              <w:t>2703 Martin Luther King Ave SE</w:t>
            </w:r>
          </w:p>
          <w:p w:rsidR="00394A1B" w:rsidRDefault="00B3699F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4" w:name="USERL2"/>
            <w:bookmarkEnd w:id="4"/>
            <w:r>
              <w:rPr>
                <w:rFonts w:ascii="Arial" w:hAnsi="Arial"/>
                <w:sz w:val="16"/>
              </w:rPr>
              <w:t xml:space="preserve">                   </w:t>
            </w:r>
            <w:r w:rsidR="00394A1B">
              <w:rPr>
                <w:rFonts w:ascii="Arial" w:hAnsi="Arial"/>
                <w:sz w:val="16"/>
              </w:rPr>
              <w:t>Washington, DC 20593-7213</w:t>
            </w:r>
          </w:p>
          <w:p w:rsidR="00394A1B" w:rsidRDefault="00B3699F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5" w:name="STAFF"/>
            <w:bookmarkStart w:id="6" w:name="STAFF2"/>
            <w:bookmarkEnd w:id="5"/>
            <w:r>
              <w:rPr>
                <w:rFonts w:ascii="Arial" w:hAnsi="Arial"/>
                <w:sz w:val="16"/>
              </w:rPr>
              <w:t xml:space="preserve">                   Staff Symbol: CG-LMJ</w:t>
            </w:r>
            <w:bookmarkStart w:id="7" w:name="_GoBack"/>
            <w:bookmarkEnd w:id="7"/>
          </w:p>
          <w:p w:rsidR="00394A1B" w:rsidRDefault="00B3699F" w:rsidP="002E1C11">
            <w:pPr>
              <w:spacing w:line="160" w:lineRule="exact"/>
              <w:rPr>
                <w:rFonts w:ascii="Arial" w:hAnsi="Arial"/>
                <w:sz w:val="16"/>
              </w:rPr>
            </w:pPr>
            <w:bookmarkStart w:id="8" w:name="PHONE"/>
            <w:bookmarkStart w:id="9" w:name="PHONE2"/>
            <w:bookmarkEnd w:id="6"/>
            <w:bookmarkEnd w:id="8"/>
            <w:r>
              <w:rPr>
                <w:rFonts w:ascii="Arial" w:hAnsi="Arial"/>
                <w:sz w:val="16"/>
              </w:rPr>
              <w:t xml:space="preserve">                   </w:t>
            </w:r>
            <w:r w:rsidR="00394A1B">
              <w:rPr>
                <w:rFonts w:ascii="Arial" w:hAnsi="Arial"/>
                <w:sz w:val="16"/>
              </w:rPr>
              <w:t>Phone: (202) 372-3</w:t>
            </w:r>
            <w:bookmarkStart w:id="10" w:name="FAX"/>
            <w:bookmarkStart w:id="11" w:name="EMAIL"/>
            <w:bookmarkEnd w:id="9"/>
            <w:bookmarkEnd w:id="10"/>
            <w:bookmarkEnd w:id="11"/>
            <w:r w:rsidR="00394A1B">
              <w:rPr>
                <w:rFonts w:ascii="Arial" w:hAnsi="Arial"/>
                <w:sz w:val="16"/>
              </w:rPr>
              <w:t>8XX</w:t>
            </w:r>
          </w:p>
          <w:p w:rsidR="00394A1B" w:rsidRDefault="00394A1B" w:rsidP="002E1C1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</w:p>
          <w:p w:rsidR="00394A1B" w:rsidRDefault="00B3699F" w:rsidP="002E1C1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2" w:name="SSIC"/>
            <w:bookmarkEnd w:id="12"/>
            <w:r>
              <w:t xml:space="preserve">              </w:t>
            </w:r>
            <w:r w:rsidR="00532C19">
              <w:t>5812</w:t>
            </w:r>
          </w:p>
          <w:p w:rsidR="00330154" w:rsidRDefault="00B3699F" w:rsidP="002E1C11">
            <w:pPr>
              <w:pStyle w:val="Footer"/>
              <w:tabs>
                <w:tab w:val="clear" w:pos="4320"/>
                <w:tab w:val="clear" w:pos="8640"/>
              </w:tabs>
              <w:spacing w:line="240" w:lineRule="exact"/>
            </w:pPr>
            <w:bookmarkStart w:id="13" w:name="DATE"/>
            <w:bookmarkEnd w:id="13"/>
            <w:r>
              <w:t xml:space="preserve">              </w:t>
            </w:r>
            <w:r w:rsidR="00330154">
              <w:t>[DATE]</w:t>
            </w:r>
          </w:p>
        </w:tc>
      </w:tr>
    </w:tbl>
    <w:p w:rsidR="00521B4E" w:rsidRPr="00C85FD4" w:rsidRDefault="00C85FD4" w:rsidP="00C85FD4">
      <w:pPr>
        <w:pStyle w:val="HeaderInfo"/>
        <w:tabs>
          <w:tab w:val="clear" w:pos="720"/>
        </w:tabs>
        <w:spacing w:line="360" w:lineRule="exact"/>
        <w:rPr>
          <w:b/>
          <w:sz w:val="36"/>
        </w:rPr>
      </w:pPr>
      <w:r>
        <w:rPr>
          <w:b/>
          <w:sz w:val="36"/>
        </w:rPr>
        <w:t>MEMORANDUM</w:t>
      </w:r>
      <w:r w:rsidR="00521B4E" w:rsidRPr="00032C43">
        <w:tab/>
      </w:r>
      <w:r w:rsidR="002E1C11">
        <w:tab/>
      </w:r>
      <w:r w:rsidR="002E1C11">
        <w:tab/>
      </w:r>
      <w:r w:rsidR="00E819C8">
        <w:t xml:space="preserve">                     </w:t>
      </w:r>
    </w:p>
    <w:p w:rsidR="00521B4E" w:rsidRPr="00032C43" w:rsidRDefault="00521B4E" w:rsidP="00521B4E">
      <w:pPr>
        <w:pStyle w:val="HeaderInfo"/>
        <w:tabs>
          <w:tab w:val="clear" w:pos="720"/>
          <w:tab w:val="clear" w:pos="6696"/>
          <w:tab w:val="left" w:pos="5760"/>
        </w:tabs>
        <w:spacing w:before="0"/>
      </w:pPr>
      <w:r w:rsidRPr="00032C43">
        <w:tab/>
      </w:r>
      <w:r w:rsidR="00330154">
        <w:tab/>
      </w:r>
    </w:p>
    <w:p w:rsidR="00521B4E" w:rsidRPr="00032C43" w:rsidRDefault="00521B4E" w:rsidP="00521B4E">
      <w:pPr>
        <w:tabs>
          <w:tab w:val="left" w:pos="720"/>
        </w:tabs>
      </w:pPr>
      <w:r w:rsidRPr="00032C43">
        <w:t>From:</w:t>
      </w:r>
      <w:r w:rsidRPr="00032C43">
        <w:tab/>
        <w:t>[COMMANDING OFFICER/OFFICER-IN-CHARGE]</w:t>
      </w:r>
      <w:r w:rsidR="00330154">
        <w:tab/>
        <w:t xml:space="preserve">    Reply to </w:t>
      </w:r>
    </w:p>
    <w:p w:rsidR="002E1C11" w:rsidRDefault="00330154" w:rsidP="00521B4E">
      <w:pPr>
        <w:tabs>
          <w:tab w:val="left" w:pos="72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Attn of:</w:t>
      </w:r>
    </w:p>
    <w:p w:rsidR="00521B4E" w:rsidRPr="00032C43" w:rsidRDefault="00521B4E" w:rsidP="00521B4E">
      <w:pPr>
        <w:tabs>
          <w:tab w:val="left" w:pos="720"/>
        </w:tabs>
      </w:pPr>
      <w:r w:rsidRPr="00032C43">
        <w:t>To:</w:t>
      </w:r>
      <w:r w:rsidRPr="00032C43">
        <w:tab/>
        <w:t>[MEMBER]</w:t>
      </w:r>
    </w:p>
    <w:p w:rsidR="002E1C11" w:rsidRDefault="002E1C11" w:rsidP="00521B4E">
      <w:pPr>
        <w:tabs>
          <w:tab w:val="left" w:pos="720"/>
        </w:tabs>
      </w:pPr>
    </w:p>
    <w:p w:rsidR="00521B4E" w:rsidRPr="00032C43" w:rsidRDefault="00521B4E" w:rsidP="00521B4E">
      <w:pPr>
        <w:tabs>
          <w:tab w:val="left" w:pos="720"/>
        </w:tabs>
      </w:pPr>
      <w:r w:rsidRPr="00032C43">
        <w:t>Subj:</w:t>
      </w:r>
      <w:r w:rsidRPr="00032C43">
        <w:tab/>
      </w:r>
      <w:r w:rsidR="00330154">
        <w:t xml:space="preserve">[TEMPLATE] </w:t>
      </w:r>
      <w:r w:rsidRPr="00032C43">
        <w:rPr>
          <w:caps/>
        </w:rPr>
        <w:t>LETTER OF RESTRICTION</w:t>
      </w:r>
      <w:r w:rsidR="00330154">
        <w:rPr>
          <w:caps/>
        </w:rPr>
        <w:t xml:space="preserve"> </w:t>
      </w:r>
    </w:p>
    <w:p w:rsidR="00521B4E" w:rsidRPr="00032C43" w:rsidRDefault="00521B4E" w:rsidP="00521B4E">
      <w:pPr>
        <w:numPr>
          <w:ilvl w:val="0"/>
          <w:numId w:val="1"/>
        </w:numPr>
        <w:tabs>
          <w:tab w:val="clear" w:pos="360"/>
        </w:tabs>
        <w:spacing w:before="240"/>
        <w:ind w:left="0" w:firstLine="0"/>
      </w:pPr>
      <w:r w:rsidRPr="00032C43">
        <w:t>As a result of the mast held on [DATE], and in compliance with the Uniform Code of Military Justice, you have been restricted. You are ordered restricted to the limits of [LIMITS]. Restriction begins [IMMEDIATELY or TIME, DATE] and will end at [TIME, DATE], a period of [#] days. During restriction, you will report daily in the proper uniform of the day to the [OOD or JOOD] at [TIME, TIME, and TIME] hours except on Sundays and holidays when you will report at [TIME and TIME] hours. While restricted, you shall not enter, take advantage of or use the following facilities and spaces: [THEATER, EXCHANGE, RECREATION DECK, ETC.].</w:t>
      </w:r>
    </w:p>
    <w:p w:rsidR="00521B4E" w:rsidRPr="00032C43" w:rsidRDefault="00521B4E" w:rsidP="00521B4E">
      <w:pPr>
        <w:numPr>
          <w:ilvl w:val="0"/>
          <w:numId w:val="1"/>
        </w:numPr>
        <w:tabs>
          <w:tab w:val="clear" w:pos="360"/>
        </w:tabs>
        <w:spacing w:before="240"/>
        <w:ind w:left="0" w:firstLine="0"/>
      </w:pPr>
      <w:r w:rsidRPr="00032C43">
        <w:t>The terms of this Letter of Restriction shall be enforced by the [OOD/JOOD] and may be altered only by [ME/XO/OOD/JOOD]. Your failure to comply with these terms of restriction will constitute a violation of the Uniform Code of Military Justice.</w:t>
      </w:r>
    </w:p>
    <w:p w:rsidR="00521B4E" w:rsidRPr="00032C43" w:rsidRDefault="00521B4E" w:rsidP="00521B4E"/>
    <w:p w:rsidR="00521B4E" w:rsidRPr="00032C43" w:rsidRDefault="00521B4E" w:rsidP="00521B4E">
      <w:pPr>
        <w:jc w:val="center"/>
      </w:pPr>
      <w:r w:rsidRPr="00032C43">
        <w:t>[COMMANDING OFFICER/OFFICER-IN-CHARGE]</w:t>
      </w:r>
    </w:p>
    <w:p w:rsidR="00521B4E" w:rsidRPr="00032C43" w:rsidRDefault="00521B4E" w:rsidP="00521B4E">
      <w:pPr>
        <w:pStyle w:val="HeaderInfo"/>
        <w:tabs>
          <w:tab w:val="clear" w:pos="720"/>
          <w:tab w:val="clear" w:pos="6696"/>
          <w:tab w:val="left" w:pos="5760"/>
        </w:tabs>
      </w:pPr>
      <w:r w:rsidRPr="00032C43">
        <w:tab/>
        <w:t xml:space="preserve">[DATE] </w:t>
      </w:r>
    </w:p>
    <w:p w:rsidR="00521B4E" w:rsidRPr="00032C43" w:rsidRDefault="00521B4E" w:rsidP="00521B4E">
      <w:pPr>
        <w:pStyle w:val="HeaderInfo"/>
        <w:rPr>
          <w:b/>
        </w:rPr>
      </w:pPr>
      <w:r w:rsidRPr="00032C43">
        <w:t>FIRST ENDORSEMENT ON [UNIT] LTR 5812 DTD [DATE]</w:t>
      </w:r>
    </w:p>
    <w:p w:rsidR="00521B4E" w:rsidRPr="00032C43" w:rsidRDefault="00521B4E" w:rsidP="00521B4E">
      <w:pPr>
        <w:pStyle w:val="HeaderInfo"/>
        <w:outlineLvl w:val="0"/>
      </w:pPr>
      <w:r w:rsidRPr="00032C43">
        <w:t>From:</w:t>
      </w:r>
      <w:r w:rsidRPr="00032C43">
        <w:tab/>
        <w:t>[MEMBER]</w:t>
      </w:r>
    </w:p>
    <w:p w:rsidR="00521B4E" w:rsidRPr="00032C43" w:rsidRDefault="00521B4E" w:rsidP="00521B4E">
      <w:pPr>
        <w:pStyle w:val="HeaderInfo"/>
        <w:spacing w:before="0"/>
      </w:pPr>
      <w:r w:rsidRPr="00032C43">
        <w:t>To:</w:t>
      </w:r>
      <w:r w:rsidRPr="00032C43">
        <w:tab/>
        <w:t>[COMMANDING OFFICER/OFFICER-IN-CHARGE]</w:t>
      </w:r>
    </w:p>
    <w:p w:rsidR="00521B4E" w:rsidRPr="00032C43" w:rsidRDefault="00521B4E" w:rsidP="00521B4E">
      <w:pPr>
        <w:pStyle w:val="HeaderInfo"/>
        <w:rPr>
          <w:caps/>
        </w:rPr>
      </w:pPr>
      <w:r w:rsidRPr="00032C43">
        <w:t>Subj:</w:t>
      </w:r>
      <w:r w:rsidRPr="00032C43">
        <w:tab/>
      </w:r>
      <w:r w:rsidRPr="00032C43">
        <w:rPr>
          <w:caps/>
        </w:rPr>
        <w:t>LETTER OF RESTRICTION</w:t>
      </w:r>
    </w:p>
    <w:p w:rsidR="00521B4E" w:rsidRPr="00032C43" w:rsidRDefault="00521B4E" w:rsidP="00521B4E">
      <w:r w:rsidRPr="00032C43">
        <w:t>1. I acknowledge and understand the terms of restriction.</w:t>
      </w:r>
    </w:p>
    <w:p w:rsidR="00521B4E" w:rsidRPr="00032C43" w:rsidRDefault="00521B4E" w:rsidP="00521B4E">
      <w:pPr>
        <w:jc w:val="center"/>
      </w:pPr>
    </w:p>
    <w:p w:rsidR="00521B4E" w:rsidRDefault="00521B4E" w:rsidP="00521B4E">
      <w:pPr>
        <w:jc w:val="center"/>
      </w:pPr>
      <w:r w:rsidRPr="00032C43">
        <w:t>[MEMBER]</w:t>
      </w:r>
    </w:p>
    <w:p w:rsidR="007C2578" w:rsidRDefault="007C2578" w:rsidP="00521B4E">
      <w:pPr>
        <w:jc w:val="center"/>
      </w:pPr>
    </w:p>
    <w:p w:rsidR="007C2578" w:rsidRPr="00032C43" w:rsidRDefault="007C2578" w:rsidP="00521B4E">
      <w:pPr>
        <w:jc w:val="center"/>
      </w:pPr>
      <w:r>
        <w:t>#</w:t>
      </w:r>
    </w:p>
    <w:p w:rsidR="00227827" w:rsidRDefault="00227827"/>
    <w:p w:rsidR="007C2578" w:rsidRDefault="007C2578">
      <w:r>
        <w:tab/>
      </w:r>
    </w:p>
    <w:sectPr w:rsidR="007C2578" w:rsidSect="0022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1B"/>
    <w:rsid w:val="0011704C"/>
    <w:rsid w:val="00227827"/>
    <w:rsid w:val="002E1C11"/>
    <w:rsid w:val="00330154"/>
    <w:rsid w:val="00394A1B"/>
    <w:rsid w:val="00521B4E"/>
    <w:rsid w:val="00532C19"/>
    <w:rsid w:val="007C2578"/>
    <w:rsid w:val="008725CD"/>
    <w:rsid w:val="00A278DD"/>
    <w:rsid w:val="00B3699F"/>
    <w:rsid w:val="00C85FD4"/>
    <w:rsid w:val="00CD4031"/>
    <w:rsid w:val="00DC0F53"/>
    <w:rsid w:val="00E8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4B5902CC"/>
  <w15:docId w15:val="{74D8205C-650F-498A-9801-52230113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A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94A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4A1B"/>
    <w:rPr>
      <w:rFonts w:ascii="Times New Roman" w:eastAsia="Times New Roman" w:hAnsi="Times New Roman" w:cs="Times New Roman"/>
      <w:sz w:val="24"/>
      <w:szCs w:val="20"/>
    </w:rPr>
  </w:style>
  <w:style w:type="paragraph" w:customStyle="1" w:styleId="HeaderInfo">
    <w:name w:val="HeaderInfo"/>
    <w:basedOn w:val="Normal"/>
    <w:rsid w:val="00521B4E"/>
    <w:pPr>
      <w:tabs>
        <w:tab w:val="left" w:pos="720"/>
        <w:tab w:val="left" w:pos="6696"/>
      </w:tabs>
      <w:spacing w:before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23F973CC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ELSlycord</dc:creator>
  <cp:lastModifiedBy>Miros, Stephen LCDR</cp:lastModifiedBy>
  <cp:revision>3</cp:revision>
  <cp:lastPrinted>2017-06-15T17:25:00Z</cp:lastPrinted>
  <dcterms:created xsi:type="dcterms:W3CDTF">2018-11-29T19:07:00Z</dcterms:created>
  <dcterms:modified xsi:type="dcterms:W3CDTF">2018-11-29T19:10:00Z</dcterms:modified>
</cp:coreProperties>
</file>